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21" w:rsidRPr="00F44653" w:rsidRDefault="006D4C21">
      <w:pPr>
        <w:spacing w:after="0" w:line="408" w:lineRule="auto"/>
        <w:ind w:left="120"/>
        <w:jc w:val="center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4C21" w:rsidRPr="00F44653" w:rsidRDefault="006D4C21">
      <w:pPr>
        <w:spacing w:after="0" w:line="408" w:lineRule="auto"/>
        <w:ind w:left="120"/>
        <w:jc w:val="center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af5b5167-7099-47ec-9866-9052e784200d"/>
      <w:bookmarkEnd w:id="0"/>
      <w:r w:rsidRPr="00F446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Дагестан‌‌</w:t>
      </w:r>
    </w:p>
    <w:p w:rsidR="006D4C21" w:rsidRPr="00F44653" w:rsidRDefault="006D4C21">
      <w:pPr>
        <w:spacing w:after="0" w:line="408" w:lineRule="auto"/>
        <w:ind w:left="120"/>
        <w:jc w:val="center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c3cea46-96ed-491e-818a-be2785bad2e9"/>
      <w:bookmarkEnd w:id="1"/>
      <w:r w:rsidRPr="00F44653">
        <w:rPr>
          <w:rFonts w:ascii="Times New Roman" w:hAnsi="Times New Roman"/>
          <w:b/>
          <w:color w:val="000000"/>
          <w:sz w:val="28"/>
          <w:lang w:val="ru-RU"/>
        </w:rPr>
        <w:t>МР"Кизлярский район"‌</w:t>
      </w:r>
      <w:r w:rsidRPr="00F44653">
        <w:rPr>
          <w:rFonts w:ascii="Times New Roman" w:hAnsi="Times New Roman"/>
          <w:color w:val="000000"/>
          <w:sz w:val="28"/>
          <w:lang w:val="ru-RU"/>
        </w:rPr>
        <w:t>​</w:t>
      </w:r>
    </w:p>
    <w:p w:rsidR="006D4C21" w:rsidRPr="00F44653" w:rsidRDefault="006D4C21" w:rsidP="00F44653">
      <w:pPr>
        <w:spacing w:after="0" w:line="408" w:lineRule="auto"/>
        <w:ind w:left="120"/>
        <w:jc w:val="center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МКОУ "Краснооктябрьская СОШ имени Р.Гамзатова "</w:t>
      </w:r>
    </w:p>
    <w:p w:rsidR="006D4C21" w:rsidRPr="00F44653" w:rsidRDefault="006D4C21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0A0"/>
      </w:tblPr>
      <w:tblGrid>
        <w:gridCol w:w="4788"/>
        <w:gridCol w:w="4680"/>
        <w:gridCol w:w="4320"/>
      </w:tblGrid>
      <w:tr w:rsidR="006D4C21" w:rsidRPr="0029618C" w:rsidTr="0029618C">
        <w:trPr>
          <w:trHeight w:val="2174"/>
          <w:jc w:val="center"/>
        </w:trPr>
        <w:tc>
          <w:tcPr>
            <w:tcW w:w="4788" w:type="dxa"/>
          </w:tcPr>
          <w:p w:rsidR="006D4C21" w:rsidRPr="0094508F" w:rsidRDefault="006D4C21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4508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D4C21" w:rsidRPr="0094508F" w:rsidRDefault="006D4C21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4508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D4C21" w:rsidRPr="0094508F" w:rsidRDefault="006D4C21" w:rsidP="00F4465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50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 Гаджимурадовна А.Г.</w:t>
            </w:r>
          </w:p>
          <w:p w:rsidR="006D4C21" w:rsidRPr="0094508F" w:rsidRDefault="006D4C21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9450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 от «29</w:t>
            </w:r>
            <w:r w:rsidRPr="009450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4508F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9450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D4C21" w:rsidRPr="0094508F" w:rsidRDefault="006D4C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6D4C21" w:rsidRPr="0094508F" w:rsidRDefault="006D4C21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4508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D4C21" w:rsidRPr="0094508F" w:rsidRDefault="006D4C21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4508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6D4C21" w:rsidRDefault="006D4C21" w:rsidP="00F4465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50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D4C21" w:rsidRPr="0094508F" w:rsidRDefault="006D4C21" w:rsidP="00F4465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50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6D4C21" w:rsidRPr="0094508F" w:rsidRDefault="006D4C21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приказ№45 от «30» 08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4508F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9450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D4C21" w:rsidRPr="0094508F" w:rsidRDefault="006D4C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</w:tcPr>
          <w:p w:rsidR="006D4C21" w:rsidRPr="0094508F" w:rsidRDefault="006D4C21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4508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D4C21" w:rsidRPr="0094508F" w:rsidRDefault="006D4C21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4508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D4C21" w:rsidRPr="0094508F" w:rsidRDefault="006D4C21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50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D4C21" w:rsidRPr="0094508F" w:rsidRDefault="006D4C21" w:rsidP="00F446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50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6D4C21" w:rsidRPr="0094508F" w:rsidRDefault="006D4C21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приказ№45 от «30» 08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4508F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9450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D4C21" w:rsidRPr="0094508F" w:rsidRDefault="006D4C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4C21" w:rsidRPr="0029618C" w:rsidRDefault="006D4C21">
      <w:pPr>
        <w:spacing w:after="0"/>
        <w:ind w:left="120"/>
        <w:rPr>
          <w:lang w:val="ru-RU"/>
        </w:rPr>
      </w:pPr>
    </w:p>
    <w:p w:rsidR="006D4C21" w:rsidRPr="00F44653" w:rsidRDefault="006D4C21" w:rsidP="00F44653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6D4C21" w:rsidRPr="00F44653" w:rsidRDefault="006D4C21">
      <w:pPr>
        <w:spacing w:after="0" w:line="408" w:lineRule="auto"/>
        <w:ind w:left="120"/>
        <w:jc w:val="center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4C21" w:rsidRPr="00F44653" w:rsidRDefault="006D4C21" w:rsidP="0029618C">
      <w:pPr>
        <w:spacing w:after="0" w:line="408" w:lineRule="auto"/>
        <w:ind w:left="120"/>
        <w:jc w:val="center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4653">
        <w:rPr>
          <w:rFonts w:ascii="Times New Roman" w:hAnsi="Times New Roman"/>
          <w:color w:val="000000"/>
          <w:sz w:val="28"/>
          <w:lang w:val="ru-RU"/>
        </w:rPr>
        <w:t xml:space="preserve"> 2196584)</w:t>
      </w:r>
    </w:p>
    <w:p w:rsidR="006D4C21" w:rsidRPr="00F44653" w:rsidRDefault="006D4C21" w:rsidP="0029618C">
      <w:pPr>
        <w:spacing w:after="0" w:line="408" w:lineRule="auto"/>
        <w:ind w:left="120"/>
        <w:jc w:val="center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6D4C21" w:rsidRDefault="006D4C21" w:rsidP="0029618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 «а», «б», «в» классов</w:t>
      </w:r>
    </w:p>
    <w:p w:rsidR="006D4C21" w:rsidRDefault="006D4C21" w:rsidP="0029618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математики: Алиева Диана Айдемировна</w:t>
      </w:r>
    </w:p>
    <w:p w:rsidR="006D4C21" w:rsidRPr="00F44653" w:rsidRDefault="006D4C21" w:rsidP="0029618C">
      <w:pPr>
        <w:spacing w:after="0" w:line="408" w:lineRule="auto"/>
        <w:ind w:left="120"/>
        <w:jc w:val="center"/>
        <w:rPr>
          <w:lang w:val="ru-RU"/>
        </w:rPr>
      </w:pPr>
    </w:p>
    <w:p w:rsidR="006D4C21" w:rsidRPr="0029618C" w:rsidRDefault="006D4C21" w:rsidP="0029618C">
      <w:pPr>
        <w:spacing w:after="0"/>
        <w:jc w:val="center"/>
        <w:rPr>
          <w:lang w:val="ru-RU"/>
        </w:rPr>
      </w:pPr>
      <w:bookmarkStart w:id="2" w:name="4cef1e44-9965-42f4-9abc-c66bc6a4ed05"/>
      <w:bookmarkEnd w:id="2"/>
      <w:r w:rsidRPr="0029618C">
        <w:rPr>
          <w:rFonts w:ascii="Times New Roman" w:hAnsi="Times New Roman"/>
          <w:b/>
          <w:color w:val="000000"/>
          <w:sz w:val="28"/>
          <w:lang w:val="ru-RU"/>
        </w:rPr>
        <w:t>с.Краснооктябрьское‌</w:t>
      </w:r>
      <w:bookmarkStart w:id="3" w:name="55fbcee7-c9ab-48de-99f2-3f30ab5c08f8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9618C">
        <w:rPr>
          <w:rFonts w:ascii="Times New Roman" w:hAnsi="Times New Roman"/>
          <w:b/>
          <w:color w:val="000000"/>
          <w:sz w:val="28"/>
          <w:lang w:val="ru-RU"/>
        </w:rPr>
        <w:t>2023</w:t>
      </w:r>
      <w:r>
        <w:rPr>
          <w:rFonts w:ascii="Times New Roman" w:hAnsi="Times New Roman"/>
          <w:b/>
          <w:color w:val="000000"/>
          <w:sz w:val="28"/>
          <w:lang w:val="ru-RU"/>
        </w:rPr>
        <w:t>-2024 уч.</w:t>
      </w:r>
      <w:r w:rsidRPr="0029618C">
        <w:rPr>
          <w:rFonts w:ascii="Times New Roman" w:hAnsi="Times New Roman"/>
          <w:b/>
          <w:color w:val="000000"/>
          <w:sz w:val="28"/>
          <w:lang w:val="ru-RU"/>
        </w:rPr>
        <w:t>г‌</w:t>
      </w:r>
      <w:r w:rsidRPr="0029618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од</w:t>
      </w:r>
    </w:p>
    <w:p w:rsidR="006D4C21" w:rsidRPr="00F44653" w:rsidRDefault="006D4C21">
      <w:pPr>
        <w:rPr>
          <w:lang w:val="ru-RU"/>
        </w:rPr>
        <w:sectPr w:rsidR="006D4C21" w:rsidRPr="00F44653" w:rsidSect="007D03D3">
          <w:footerReference w:type="even" r:id="rId7"/>
          <w:footerReference w:type="default" r:id="rId8"/>
          <w:pgSz w:w="16383" w:h="11906" w:orient="landscape"/>
          <w:pgMar w:top="1701" w:right="1134" w:bottom="850" w:left="1134" w:header="720" w:footer="720" w:gutter="0"/>
          <w:cols w:space="720"/>
          <w:titlePg/>
        </w:sectPr>
      </w:pPr>
    </w:p>
    <w:p w:rsidR="006D4C21" w:rsidRPr="0029618C" w:rsidRDefault="006D4C21" w:rsidP="00F44653">
      <w:pPr>
        <w:spacing w:after="0" w:line="264" w:lineRule="auto"/>
        <w:jc w:val="center"/>
        <w:rPr>
          <w:lang w:val="ru-RU"/>
        </w:rPr>
      </w:pPr>
      <w:bookmarkStart w:id="4" w:name="block-16295823"/>
      <w:bookmarkEnd w:id="4"/>
      <w:r w:rsidRPr="0029618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D4C21" w:rsidRPr="0029618C" w:rsidRDefault="006D4C21">
      <w:pPr>
        <w:spacing w:after="0" w:line="264" w:lineRule="auto"/>
        <w:ind w:left="120"/>
        <w:jc w:val="both"/>
        <w:rPr>
          <w:lang w:val="ru-RU"/>
        </w:rPr>
      </w:pP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7 </w:t>
      </w:r>
      <w:r w:rsidRPr="00F44653">
        <w:rPr>
          <w:rFonts w:ascii="Times New Roman" w:hAnsi="Times New Roman"/>
          <w:color w:val="000000"/>
          <w:sz w:val="28"/>
          <w:lang w:val="ru-RU"/>
        </w:rPr>
        <w:t>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bookmarkEnd w:id="5"/>
      <w:r w:rsidRPr="00F4465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</w:t>
      </w:r>
      <w:r>
        <w:rPr>
          <w:rFonts w:ascii="Times New Roman" w:hAnsi="Times New Roman"/>
          <w:color w:val="000000"/>
          <w:sz w:val="28"/>
          <w:lang w:val="ru-RU"/>
        </w:rPr>
        <w:t xml:space="preserve"> 7кл.</w:t>
      </w:r>
      <w:r w:rsidRPr="00F44653">
        <w:rPr>
          <w:rFonts w:ascii="Times New Roman" w:hAnsi="Times New Roman"/>
          <w:color w:val="000000"/>
          <w:sz w:val="28"/>
          <w:lang w:val="ru-RU"/>
        </w:rPr>
        <w:t xml:space="preserve"> отводится  102 часа (3 часа в неделю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6D4C21" w:rsidRPr="00F44653" w:rsidRDefault="006D4C21">
      <w:pPr>
        <w:rPr>
          <w:lang w:val="ru-RU"/>
        </w:rPr>
        <w:sectPr w:rsidR="006D4C21" w:rsidRPr="00F44653" w:rsidSect="00F44653">
          <w:pgSz w:w="16383" w:h="11906" w:orient="landscape"/>
          <w:pgMar w:top="1701" w:right="1134" w:bottom="850" w:left="1134" w:header="720" w:footer="720" w:gutter="0"/>
          <w:cols w:space="720"/>
        </w:sectPr>
      </w:pPr>
    </w:p>
    <w:p w:rsidR="006D4C21" w:rsidRPr="00F44653" w:rsidRDefault="006D4C21">
      <w:pPr>
        <w:spacing w:after="0" w:line="264" w:lineRule="auto"/>
        <w:ind w:left="120"/>
        <w:jc w:val="both"/>
        <w:rPr>
          <w:lang w:val="ru-RU"/>
        </w:rPr>
      </w:pPr>
      <w:bookmarkStart w:id="6" w:name="block-16295824"/>
      <w:bookmarkEnd w:id="6"/>
      <w:r w:rsidRPr="00F4465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D4C21" w:rsidRPr="00F44653" w:rsidRDefault="006D4C21">
      <w:pPr>
        <w:spacing w:after="0" w:line="264" w:lineRule="auto"/>
        <w:ind w:left="120"/>
        <w:jc w:val="both"/>
        <w:rPr>
          <w:lang w:val="ru-RU"/>
        </w:rPr>
      </w:pPr>
    </w:p>
    <w:p w:rsidR="006D4C21" w:rsidRPr="00F44653" w:rsidRDefault="006D4C21">
      <w:pPr>
        <w:spacing w:after="0" w:line="264" w:lineRule="auto"/>
        <w:ind w:left="120"/>
        <w:jc w:val="both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4C21" w:rsidRPr="00F44653" w:rsidRDefault="006D4C21">
      <w:pPr>
        <w:spacing w:after="0" w:line="264" w:lineRule="auto"/>
        <w:ind w:left="120"/>
        <w:jc w:val="both"/>
        <w:rPr>
          <w:lang w:val="ru-RU"/>
        </w:rPr>
      </w:pP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F4465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F4465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446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4465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4465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4465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4465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D4C21" w:rsidRPr="00F44653" w:rsidRDefault="006D4C21">
      <w:pPr>
        <w:rPr>
          <w:lang w:val="ru-RU"/>
        </w:rPr>
        <w:sectPr w:rsidR="006D4C21" w:rsidRPr="00F44653" w:rsidSect="00F44653">
          <w:pgSz w:w="16383" w:h="11906" w:orient="landscape"/>
          <w:pgMar w:top="1701" w:right="1134" w:bottom="850" w:left="1134" w:header="720" w:footer="720" w:gutter="0"/>
          <w:cols w:space="720"/>
        </w:sectPr>
      </w:pPr>
    </w:p>
    <w:p w:rsidR="006D4C21" w:rsidRPr="00F44653" w:rsidRDefault="006D4C21">
      <w:pPr>
        <w:spacing w:after="0" w:line="264" w:lineRule="auto"/>
        <w:ind w:left="120"/>
        <w:jc w:val="both"/>
        <w:rPr>
          <w:lang w:val="ru-RU"/>
        </w:rPr>
      </w:pPr>
      <w:bookmarkStart w:id="9" w:name="block-16295818"/>
      <w:bookmarkEnd w:id="9"/>
      <w:r w:rsidRPr="00F4465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6D4C21" w:rsidRPr="00F44653" w:rsidRDefault="006D4C21">
      <w:pPr>
        <w:spacing w:after="0" w:line="264" w:lineRule="auto"/>
        <w:ind w:left="120"/>
        <w:jc w:val="both"/>
        <w:rPr>
          <w:lang w:val="ru-RU"/>
        </w:rPr>
      </w:pPr>
    </w:p>
    <w:p w:rsidR="006D4C21" w:rsidRPr="00F44653" w:rsidRDefault="006D4C21">
      <w:pPr>
        <w:spacing w:after="0" w:line="264" w:lineRule="auto"/>
        <w:ind w:left="120"/>
        <w:jc w:val="both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4C21" w:rsidRPr="00F44653" w:rsidRDefault="006D4C21">
      <w:pPr>
        <w:spacing w:after="0" w:line="264" w:lineRule="auto"/>
        <w:ind w:left="120"/>
        <w:jc w:val="both"/>
        <w:rPr>
          <w:lang w:val="ru-RU"/>
        </w:rPr>
      </w:pP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4465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D4C21" w:rsidRPr="00F44653" w:rsidRDefault="006D4C21">
      <w:pPr>
        <w:spacing w:after="0" w:line="264" w:lineRule="auto"/>
        <w:ind w:left="120"/>
        <w:jc w:val="both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4C21" w:rsidRPr="00F44653" w:rsidRDefault="006D4C21">
      <w:pPr>
        <w:spacing w:after="0" w:line="264" w:lineRule="auto"/>
        <w:ind w:left="120"/>
        <w:jc w:val="both"/>
        <w:rPr>
          <w:lang w:val="ru-RU"/>
        </w:rPr>
      </w:pPr>
    </w:p>
    <w:p w:rsidR="006D4C21" w:rsidRPr="00F44653" w:rsidRDefault="006D4C21">
      <w:pPr>
        <w:spacing w:after="0" w:line="264" w:lineRule="auto"/>
        <w:ind w:left="120"/>
        <w:jc w:val="both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4C21" w:rsidRPr="00F44653" w:rsidRDefault="006D4C21">
      <w:pPr>
        <w:spacing w:after="0" w:line="264" w:lineRule="auto"/>
        <w:ind w:left="120"/>
        <w:jc w:val="both"/>
        <w:rPr>
          <w:lang w:val="ru-RU"/>
        </w:rPr>
      </w:pPr>
    </w:p>
    <w:p w:rsidR="006D4C21" w:rsidRDefault="006D4C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D4C21" w:rsidRPr="00F44653" w:rsidRDefault="006D4C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D4C21" w:rsidRPr="00F44653" w:rsidRDefault="006D4C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D4C21" w:rsidRPr="00F44653" w:rsidRDefault="006D4C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D4C21" w:rsidRPr="00F44653" w:rsidRDefault="006D4C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D4C21" w:rsidRPr="00F44653" w:rsidRDefault="006D4C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D4C21" w:rsidRPr="00F44653" w:rsidRDefault="006D4C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D4C21" w:rsidRDefault="006D4C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D4C21" w:rsidRPr="00F44653" w:rsidRDefault="006D4C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D4C21" w:rsidRPr="00F44653" w:rsidRDefault="006D4C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D4C21" w:rsidRPr="00F44653" w:rsidRDefault="006D4C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D4C21" w:rsidRPr="00F44653" w:rsidRDefault="006D4C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D4C21" w:rsidRDefault="006D4C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D4C21" w:rsidRPr="00F44653" w:rsidRDefault="006D4C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D4C21" w:rsidRPr="00F44653" w:rsidRDefault="006D4C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D4C21" w:rsidRPr="00F44653" w:rsidRDefault="006D4C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D4C21" w:rsidRPr="00F44653" w:rsidRDefault="006D4C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D4C21" w:rsidRDefault="006D4C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D4C21" w:rsidRPr="00F44653" w:rsidRDefault="006D4C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D4C21" w:rsidRPr="00F44653" w:rsidRDefault="006D4C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D4C21" w:rsidRPr="00F44653" w:rsidRDefault="006D4C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D4C21" w:rsidRPr="00F44653" w:rsidRDefault="006D4C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D4C21" w:rsidRPr="00F44653" w:rsidRDefault="006D4C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D4C21" w:rsidRPr="00F44653" w:rsidRDefault="006D4C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D4C21" w:rsidRPr="00F44653" w:rsidRDefault="006D4C21">
      <w:pPr>
        <w:spacing w:after="0" w:line="264" w:lineRule="auto"/>
        <w:ind w:left="120"/>
        <w:jc w:val="both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4C21" w:rsidRPr="00F44653" w:rsidRDefault="006D4C21">
      <w:pPr>
        <w:spacing w:after="0" w:line="264" w:lineRule="auto"/>
        <w:ind w:left="120"/>
        <w:jc w:val="both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D4C21" w:rsidRPr="00F44653" w:rsidRDefault="006D4C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D4C21" w:rsidRDefault="006D4C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D4C21" w:rsidRPr="00F44653" w:rsidRDefault="006D4C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D4C21" w:rsidRPr="00F44653" w:rsidRDefault="006D4C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D4C21" w:rsidRPr="00F44653" w:rsidRDefault="006D4C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D4C21" w:rsidRPr="00F44653" w:rsidRDefault="006D4C21">
      <w:pPr>
        <w:spacing w:after="0" w:line="264" w:lineRule="auto"/>
        <w:ind w:left="120"/>
        <w:jc w:val="both"/>
        <w:rPr>
          <w:lang w:val="ru-RU"/>
        </w:rPr>
      </w:pPr>
    </w:p>
    <w:p w:rsidR="006D4C21" w:rsidRPr="00F44653" w:rsidRDefault="006D4C21">
      <w:pPr>
        <w:spacing w:after="0" w:line="264" w:lineRule="auto"/>
        <w:ind w:left="120"/>
        <w:jc w:val="both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4C21" w:rsidRPr="00F44653" w:rsidRDefault="006D4C21">
      <w:pPr>
        <w:spacing w:after="0" w:line="264" w:lineRule="auto"/>
        <w:ind w:left="120"/>
        <w:jc w:val="both"/>
        <w:rPr>
          <w:lang w:val="ru-RU"/>
        </w:rPr>
      </w:pP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4"/>
      <w:bookmarkEnd w:id="10"/>
      <w:r w:rsidRPr="00F44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465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446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5"/>
      <w:bookmarkEnd w:id="11"/>
      <w:r w:rsidRPr="00F446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6"/>
      <w:bookmarkEnd w:id="12"/>
      <w:r w:rsidRPr="00F4465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7"/>
      <w:bookmarkEnd w:id="13"/>
      <w:r w:rsidRPr="00F4465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8"/>
      <w:bookmarkEnd w:id="14"/>
      <w:r w:rsidRPr="00F4465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4465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465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446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0"/>
      <w:bookmarkEnd w:id="15"/>
      <w:r w:rsidRPr="00F446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1"/>
      <w:bookmarkEnd w:id="16"/>
      <w:r w:rsidRPr="00F4465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2"/>
      <w:bookmarkEnd w:id="17"/>
      <w:r w:rsidRPr="00F4465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3"/>
      <w:bookmarkEnd w:id="18"/>
      <w:r w:rsidRPr="00F4465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D4C21" w:rsidRPr="00F44653" w:rsidRDefault="006D4C21">
      <w:pPr>
        <w:spacing w:after="0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D4C21" w:rsidRPr="00F44653" w:rsidRDefault="006D4C2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4465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446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446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4465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4465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4465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44653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F4465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4465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4465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4465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465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446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5"/>
      <w:bookmarkEnd w:id="19"/>
      <w:r w:rsidRPr="00F446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6"/>
      <w:bookmarkEnd w:id="20"/>
      <w:r w:rsidRPr="00F4465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7"/>
      <w:bookmarkEnd w:id="21"/>
      <w:r w:rsidRPr="00F4465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D4C21" w:rsidRPr="00F44653" w:rsidRDefault="006D4C21">
      <w:pPr>
        <w:spacing w:after="0" w:line="360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465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4465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465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4465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4465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465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4465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465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465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4465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4465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4465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465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465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4465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4465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465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465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4465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4465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4465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D4C21" w:rsidRPr="00F44653" w:rsidRDefault="006D4C21">
      <w:pPr>
        <w:spacing w:after="0" w:line="264" w:lineRule="auto"/>
        <w:ind w:firstLine="600"/>
        <w:jc w:val="both"/>
        <w:rPr>
          <w:lang w:val="ru-RU"/>
        </w:rPr>
      </w:pPr>
      <w:r w:rsidRPr="00F44653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2" w:name="_Toc124426249"/>
      <w:bookmarkEnd w:id="22"/>
    </w:p>
    <w:p w:rsidR="006D4C21" w:rsidRPr="00F44653" w:rsidRDefault="006D4C21">
      <w:pPr>
        <w:rPr>
          <w:lang w:val="ru-RU"/>
        </w:rPr>
        <w:sectPr w:rsidR="006D4C21" w:rsidRPr="00F44653" w:rsidSect="00F44653">
          <w:pgSz w:w="16383" w:h="11906" w:orient="landscape"/>
          <w:pgMar w:top="1701" w:right="1134" w:bottom="850" w:left="1134" w:header="720" w:footer="720" w:gutter="0"/>
          <w:cols w:space="720"/>
        </w:sectPr>
      </w:pPr>
    </w:p>
    <w:p w:rsidR="006D4C21" w:rsidRDefault="006D4C21">
      <w:pPr>
        <w:spacing w:after="0"/>
        <w:ind w:left="120"/>
      </w:pPr>
      <w:bookmarkStart w:id="23" w:name="block-16295819"/>
      <w:bookmarkEnd w:id="23"/>
      <w:r w:rsidRPr="00F446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4C21" w:rsidRDefault="006D4C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98"/>
        <w:gridCol w:w="1841"/>
        <w:gridCol w:w="1910"/>
        <w:gridCol w:w="2757"/>
      </w:tblGrid>
      <w:tr w:rsidR="006D4C21" w:rsidRPr="0094508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C21" w:rsidRPr="0094508F" w:rsidRDefault="006D4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C21" w:rsidRPr="0094508F" w:rsidRDefault="006D4C2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C21" w:rsidRPr="0094508F" w:rsidRDefault="006D4C21"/>
        </w:tc>
      </w:tr>
      <w:tr w:rsidR="006D4C21" w:rsidRPr="00F37E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D4C21" w:rsidRPr="00F37E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D4C21" w:rsidRPr="00F37E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D4C21" w:rsidRPr="00F37E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D4C21" w:rsidRPr="00F37E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D4C21" w:rsidRPr="00945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/>
        </w:tc>
      </w:tr>
    </w:tbl>
    <w:p w:rsidR="006D4C21" w:rsidRDefault="006D4C21">
      <w:pPr>
        <w:sectPr w:rsidR="006D4C21" w:rsidSect="00F44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C21" w:rsidRDefault="006D4C21" w:rsidP="00052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4" w:name="block-16295820"/>
      <w:bookmarkEnd w:id="2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 7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«а» 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14"/>
        <w:gridCol w:w="4358"/>
        <w:gridCol w:w="1203"/>
        <w:gridCol w:w="1465"/>
        <w:gridCol w:w="1440"/>
        <w:gridCol w:w="1080"/>
        <w:gridCol w:w="180"/>
        <w:gridCol w:w="1080"/>
        <w:gridCol w:w="2420"/>
      </w:tblGrid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4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4108" w:type="dxa"/>
            <w:gridSpan w:val="3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44653" w:rsidRDefault="006D4C21" w:rsidP="00F446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46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D4C21" w:rsidRDefault="006D4C21" w:rsidP="00F446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46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Дата </w:t>
            </w:r>
          </w:p>
          <w:p w:rsidR="006D4C21" w:rsidRPr="00F44653" w:rsidRDefault="006D4C21" w:rsidP="00F44653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46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C21" w:rsidRPr="0094508F" w:rsidRDefault="006D4C21"/>
        </w:tc>
        <w:tc>
          <w:tcPr>
            <w:tcW w:w="43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C21" w:rsidRPr="0094508F" w:rsidRDefault="006D4C21"/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1080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D4C21" w:rsidRPr="0094508F" w:rsidRDefault="006D4C21"/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6D4C21" w:rsidRPr="0094508F" w:rsidRDefault="006D4C21"/>
        </w:tc>
        <w:tc>
          <w:tcPr>
            <w:tcW w:w="24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C21" w:rsidRPr="0094508F" w:rsidRDefault="006D4C21"/>
        </w:tc>
      </w:tr>
      <w:tr w:rsidR="006D4C21" w:rsidRPr="0094508F" w:rsidTr="00463651">
        <w:trPr>
          <w:trHeight w:val="144"/>
          <w:tblCellSpacing w:w="20" w:type="nil"/>
        </w:trPr>
        <w:tc>
          <w:tcPr>
            <w:tcW w:w="14040" w:type="dxa"/>
            <w:gridSpan w:val="9"/>
            <w:tcBorders>
              <w:top w:val="nil"/>
            </w:tcBorders>
            <w:tcMar>
              <w:top w:w="50" w:type="dxa"/>
              <w:left w:w="100" w:type="dxa"/>
            </w:tcMar>
          </w:tcPr>
          <w:p w:rsidR="006D4C21" w:rsidRPr="009C7D48" w:rsidRDefault="006D4C21" w:rsidP="009C7D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7D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I ЧЕТВЕРТЬ</w:t>
            </w: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D354FA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D354FA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D354FA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D354FA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D354FA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D354FA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3D4FE2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3D4FE2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3D4FE2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3D4FE2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3D4FE2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3D4FE2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913DC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913DC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913DC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913DC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913DC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913DC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913DC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913DC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913DC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913DC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13DC7" w:rsidRDefault="006D4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913DC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913DC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DC0BA5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6D4C21" w:rsidRPr="009C7D48" w:rsidRDefault="006D4C21" w:rsidP="00913DC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7D48">
              <w:rPr>
                <w:rFonts w:ascii="Times New Roman" w:hAnsi="Times New Roman"/>
                <w:b/>
                <w:sz w:val="24"/>
                <w:szCs w:val="24"/>
              </w:rPr>
              <w:t>II ЧЕТВЕРТЬ</w:t>
            </w: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13DC7" w:rsidRDefault="006D4C21">
            <w:pPr>
              <w:spacing w:after="0"/>
              <w:ind w:left="135"/>
              <w:jc w:val="center"/>
              <w:rPr>
                <w:lang w:val="ru-RU"/>
              </w:rPr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D4C21" w:rsidRPr="00F44653" w:rsidTr="007D63A3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6D4C21" w:rsidRPr="0029618C" w:rsidRDefault="006D4C21" w:rsidP="0029618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9618C">
              <w:rPr>
                <w:rFonts w:ascii="Times New Roman" w:hAnsi="Times New Roman"/>
                <w:b/>
                <w:color w:val="000000"/>
                <w:sz w:val="24"/>
              </w:rPr>
              <w:t>III ЧЕТВЕРТЬ</w:t>
            </w:r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29618C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E733DE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E733DE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E733DE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E733DE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E733DE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E733DE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E733DE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E733DE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E733DE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E143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E143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E143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E143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E143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E143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E143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E143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E143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E143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E143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E143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E143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E143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E143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E1437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>
              <w:rPr>
                <w:lang w:val="ru-RU"/>
              </w:rPr>
              <w:t>22.03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C21" w:rsidRPr="00F44653" w:rsidTr="00B05D78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6D4C21" w:rsidRPr="00FE1437" w:rsidRDefault="006D4C21" w:rsidP="00FE143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FE1437">
              <w:rPr>
                <w:rFonts w:ascii="Times New Roman" w:hAnsi="Times New Roman"/>
                <w:b/>
                <w:color w:val="000000"/>
                <w:sz w:val="24"/>
              </w:rPr>
              <w:t>V ЧЕТВЕРТЬ</w:t>
            </w:r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A62F1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A62F1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A62F1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A62F1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A62F1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A62F1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A62F1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A62F1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A62F1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A62F1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A62F1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A62F1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FA62F1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87BC6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87BC6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87BC6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87BC6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87BC6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87BC6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87BC6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87BC6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87BC6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</w:tr>
      <w:tr w:rsidR="006D4C21" w:rsidRPr="00F37E7B" w:rsidTr="00F44653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87BC6" w:rsidRDefault="006D4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94508F" w:rsidRDefault="006D4C21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450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450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D4C21" w:rsidRPr="0094508F" w:rsidTr="00F44653">
        <w:trPr>
          <w:trHeight w:val="144"/>
          <w:tblCellSpacing w:w="20" w:type="nil"/>
        </w:trPr>
        <w:tc>
          <w:tcPr>
            <w:tcW w:w="5172" w:type="dxa"/>
            <w:gridSpan w:val="2"/>
            <w:tcMar>
              <w:top w:w="50" w:type="dxa"/>
              <w:left w:w="100" w:type="dxa"/>
            </w:tcMar>
            <w:vAlign w:val="center"/>
          </w:tcPr>
          <w:p w:rsidR="006D4C21" w:rsidRPr="00F44653" w:rsidRDefault="006D4C21">
            <w:pPr>
              <w:spacing w:after="0"/>
              <w:ind w:left="135"/>
              <w:rPr>
                <w:lang w:val="ru-RU"/>
              </w:rPr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F4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>
            <w:pPr>
              <w:spacing w:after="0"/>
              <w:ind w:left="135"/>
              <w:jc w:val="center"/>
            </w:pPr>
            <w:r w:rsidRPr="009450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60" w:type="dxa"/>
            <w:gridSpan w:val="4"/>
            <w:tcMar>
              <w:top w:w="50" w:type="dxa"/>
              <w:left w:w="100" w:type="dxa"/>
            </w:tcMar>
            <w:vAlign w:val="center"/>
          </w:tcPr>
          <w:p w:rsidR="006D4C21" w:rsidRPr="0094508F" w:rsidRDefault="006D4C21"/>
        </w:tc>
      </w:tr>
    </w:tbl>
    <w:p w:rsidR="006D4C21" w:rsidRDefault="006D4C21">
      <w:pPr>
        <w:sectPr w:rsidR="006D4C21" w:rsidSect="00F44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C21" w:rsidRDefault="006D4C21" w:rsidP="00052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 7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«б» </w:t>
      </w:r>
      <w:r>
        <w:rPr>
          <w:rFonts w:ascii="Times New Roman" w:hAnsi="Times New Roman"/>
          <w:b/>
          <w:color w:val="000000"/>
          <w:sz w:val="28"/>
        </w:rPr>
        <w:t>КЛАСС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4276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14"/>
        <w:gridCol w:w="4358"/>
        <w:gridCol w:w="1048"/>
        <w:gridCol w:w="1260"/>
        <w:gridCol w:w="1800"/>
        <w:gridCol w:w="1080"/>
        <w:gridCol w:w="1214"/>
        <w:gridCol w:w="2702"/>
      </w:tblGrid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4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052000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4108" w:type="dxa"/>
            <w:gridSpan w:val="3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jc w:val="center"/>
            </w:pPr>
            <w:r w:rsidRPr="00E136E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052000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0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плану</w:t>
            </w:r>
          </w:p>
          <w:p w:rsidR="006D4C21" w:rsidRPr="00140591" w:rsidRDefault="006D4C21" w:rsidP="00052000">
            <w:pPr>
              <w:spacing w:after="0"/>
              <w:ind w:left="13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4" w:type="dxa"/>
            <w:vMerge w:val="restart"/>
            <w:tcBorders>
              <w:left w:val="single" w:sz="4" w:space="0" w:color="auto"/>
            </w:tcBorders>
            <w:vAlign w:val="center"/>
          </w:tcPr>
          <w:p w:rsidR="006D4C21" w:rsidRPr="00140591" w:rsidRDefault="006D4C21" w:rsidP="000520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0591">
              <w:rPr>
                <w:rFonts w:ascii="Times New Roman" w:hAnsi="Times New Roman"/>
                <w:b/>
                <w:lang w:val="ru-RU"/>
              </w:rPr>
              <w:t>Дата по факту</w:t>
            </w:r>
          </w:p>
          <w:p w:rsidR="006D4C21" w:rsidRPr="00140591" w:rsidRDefault="006D4C21" w:rsidP="0005200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C21" w:rsidRPr="00E136EF" w:rsidRDefault="006D4C21" w:rsidP="00C54A7E"/>
        </w:tc>
        <w:tc>
          <w:tcPr>
            <w:tcW w:w="43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C21" w:rsidRPr="00E136EF" w:rsidRDefault="006D4C21" w:rsidP="00C54A7E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18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D4C21" w:rsidRPr="00E136EF" w:rsidRDefault="006D4C21" w:rsidP="00C54A7E"/>
        </w:tc>
        <w:tc>
          <w:tcPr>
            <w:tcW w:w="1214" w:type="dxa"/>
            <w:vMerge/>
            <w:tcBorders>
              <w:top w:val="nil"/>
              <w:left w:val="single" w:sz="4" w:space="0" w:color="auto"/>
            </w:tcBorders>
          </w:tcPr>
          <w:p w:rsidR="006D4C21" w:rsidRPr="00E136EF" w:rsidRDefault="006D4C21" w:rsidP="00C54A7E"/>
        </w:tc>
        <w:tc>
          <w:tcPr>
            <w:tcW w:w="2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C21" w:rsidRPr="00E136EF" w:rsidRDefault="006D4C21" w:rsidP="00C54A7E"/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14276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:rsidR="006D4C21" w:rsidRPr="00E136EF" w:rsidRDefault="006D4C21" w:rsidP="00C54A7E">
            <w:pPr>
              <w:jc w:val="center"/>
            </w:pPr>
            <w:r w:rsidRPr="00151041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51041">
              <w:rPr>
                <w:rFonts w:ascii="Times New Roman" w:hAnsi="Times New Roman"/>
                <w:b/>
              </w:rPr>
              <w:t>ЧЕТВЕРТЬ</w:t>
            </w: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151041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26..10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</w:p>
        </w:tc>
      </w:tr>
      <w:tr w:rsidR="006D4C21" w:rsidRPr="00151041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rPr>
                <w:lang w:val="ru-RU"/>
              </w:rPr>
            </w:pPr>
            <w:r w:rsidRPr="00151041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jc w:val="center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1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rPr>
                <w:lang w:val="ru-RU"/>
              </w:rPr>
            </w:pPr>
            <w:r w:rsidRPr="00151041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14276" w:type="dxa"/>
            <w:gridSpan w:val="8"/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51041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I</w:t>
            </w:r>
            <w:r w:rsidRPr="00151041">
              <w:rPr>
                <w:rFonts w:ascii="Times New Roman" w:hAnsi="Times New Roman"/>
                <w:b/>
              </w:rPr>
              <w:t xml:space="preserve"> ЧЕТВЕРТЬ</w:t>
            </w: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jc w:val="center"/>
              <w:rPr>
                <w:lang w:val="ru-RU"/>
              </w:rPr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>
              <w:t>.11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t>.11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t>.11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51041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D4C21" w:rsidRPr="00140591" w:rsidTr="00C54A7E">
        <w:trPr>
          <w:trHeight w:val="144"/>
          <w:tblCellSpacing w:w="20" w:type="nil"/>
        </w:trPr>
        <w:tc>
          <w:tcPr>
            <w:tcW w:w="14276" w:type="dxa"/>
            <w:gridSpan w:val="8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1041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II</w:t>
            </w:r>
            <w:r w:rsidRPr="00151041">
              <w:rPr>
                <w:rFonts w:ascii="Times New Roman" w:hAnsi="Times New Roman"/>
                <w:b/>
              </w:rPr>
              <w:t xml:space="preserve"> ЧЕТВЕРТЬ</w:t>
            </w: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45450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C21" w:rsidRPr="00F37E7B" w:rsidTr="00C54A7E">
        <w:trPr>
          <w:trHeight w:val="1061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>
              <w:rPr>
                <w:lang w:val="ru-RU"/>
              </w:rPr>
              <w:t>22.03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C21" w:rsidRPr="00140591" w:rsidTr="00C54A7E">
        <w:trPr>
          <w:trHeight w:val="144"/>
          <w:tblCellSpacing w:w="20" w:type="nil"/>
        </w:trPr>
        <w:tc>
          <w:tcPr>
            <w:tcW w:w="14276" w:type="dxa"/>
            <w:gridSpan w:val="8"/>
            <w:tcMar>
              <w:top w:w="50" w:type="dxa"/>
              <w:left w:w="100" w:type="dxa"/>
            </w:tcMar>
            <w:vAlign w:val="center"/>
          </w:tcPr>
          <w:p w:rsidR="006D4C21" w:rsidRPr="001941AF" w:rsidRDefault="006D4C21" w:rsidP="00C54A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1941AF">
              <w:rPr>
                <w:rFonts w:ascii="Times New Roman" w:hAnsi="Times New Roman"/>
                <w:b/>
                <w:color w:val="000000"/>
                <w:sz w:val="24"/>
              </w:rPr>
              <w:t>V ЧЕТВЕРТЬ</w:t>
            </w: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F1B74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F1B74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5.004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F1B74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F1B74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F1B74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F1B74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F1B74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F1B74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F1B74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F1B74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F1B74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F1B74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F1B74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F1B74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F1B74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F1B74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F1B74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F1B74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17.05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F1B74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F1B74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1F1B74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6D4C21" w:rsidRPr="00E136EF" w:rsidRDefault="006D4C21" w:rsidP="00C54A7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E136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E136E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D4C21" w:rsidRPr="00E136EF" w:rsidTr="00C54A7E">
        <w:trPr>
          <w:trHeight w:val="144"/>
          <w:tblCellSpacing w:w="20" w:type="nil"/>
        </w:trPr>
        <w:tc>
          <w:tcPr>
            <w:tcW w:w="5172" w:type="dxa"/>
            <w:gridSpan w:val="2"/>
            <w:tcMar>
              <w:top w:w="50" w:type="dxa"/>
              <w:left w:w="100" w:type="dxa"/>
            </w:tcMar>
            <w:vAlign w:val="center"/>
          </w:tcPr>
          <w:p w:rsidR="006D4C21" w:rsidRPr="00140591" w:rsidRDefault="006D4C21" w:rsidP="00C54A7E">
            <w:pPr>
              <w:spacing w:after="0"/>
              <w:ind w:left="135"/>
              <w:rPr>
                <w:lang w:val="ru-RU"/>
              </w:rPr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14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>
            <w:pPr>
              <w:spacing w:after="0"/>
              <w:ind w:left="135"/>
              <w:jc w:val="center"/>
            </w:pPr>
            <w:r w:rsidRPr="00E136E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96" w:type="dxa"/>
            <w:gridSpan w:val="3"/>
            <w:tcMar>
              <w:top w:w="50" w:type="dxa"/>
              <w:left w:w="100" w:type="dxa"/>
            </w:tcMar>
            <w:vAlign w:val="center"/>
          </w:tcPr>
          <w:p w:rsidR="006D4C21" w:rsidRPr="00E136EF" w:rsidRDefault="006D4C21" w:rsidP="00C54A7E"/>
        </w:tc>
      </w:tr>
    </w:tbl>
    <w:p w:rsidR="006D4C21" w:rsidRDefault="006D4C21" w:rsidP="00052000">
      <w:pPr>
        <w:sectPr w:rsidR="006D4C21" w:rsidSect="001405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C21" w:rsidRDefault="006D4C21" w:rsidP="00052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«В» </w:t>
      </w:r>
      <w:r>
        <w:rPr>
          <w:rFonts w:ascii="Times New Roman" w:hAnsi="Times New Roman"/>
          <w:b/>
          <w:color w:val="000000"/>
          <w:sz w:val="28"/>
        </w:rPr>
        <w:t>КЛАСС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14"/>
        <w:gridCol w:w="4358"/>
        <w:gridCol w:w="1203"/>
        <w:gridCol w:w="1465"/>
        <w:gridCol w:w="1620"/>
        <w:gridCol w:w="1080"/>
        <w:gridCol w:w="1080"/>
        <w:gridCol w:w="2420"/>
      </w:tblGrid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4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4288" w:type="dxa"/>
            <w:gridSpan w:val="3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jc w:val="center"/>
            </w:pPr>
            <w:r w:rsidRPr="003541C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541CF">
              <w:rPr>
                <w:rFonts w:ascii="Times New Roman" w:hAnsi="Times New Roman"/>
                <w:b/>
                <w:lang w:val="ru-RU"/>
              </w:rPr>
              <w:t>Дата по плану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D4C21" w:rsidRPr="003541CF" w:rsidRDefault="006D4C21" w:rsidP="00C54A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541CF">
              <w:rPr>
                <w:rFonts w:ascii="Times New Roman" w:hAnsi="Times New Roman"/>
                <w:b/>
                <w:lang w:val="ru-RU"/>
              </w:rPr>
              <w:t>Дата</w:t>
            </w:r>
          </w:p>
          <w:p w:rsidR="006D4C21" w:rsidRPr="003541CF" w:rsidRDefault="006D4C21" w:rsidP="00C54A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541CF">
              <w:rPr>
                <w:rFonts w:ascii="Times New Roman" w:hAnsi="Times New Roman"/>
                <w:b/>
                <w:lang w:val="ru-RU"/>
              </w:rPr>
              <w:t>по факту</w:t>
            </w:r>
          </w:p>
        </w:tc>
        <w:tc>
          <w:tcPr>
            <w:tcW w:w="2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</w:pPr>
            <w:r w:rsidRPr="003541CF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D4C21" w:rsidRPr="003541CF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C21" w:rsidRPr="00753024" w:rsidRDefault="006D4C21" w:rsidP="00C54A7E"/>
        </w:tc>
        <w:tc>
          <w:tcPr>
            <w:tcW w:w="43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C21" w:rsidRPr="00753024" w:rsidRDefault="006D4C21" w:rsidP="00C54A7E"/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</w:pPr>
            <w:r w:rsidRPr="003541C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6D4C21" w:rsidRPr="003541CF" w:rsidRDefault="006D4C21" w:rsidP="00C54A7E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</w:pPr>
            <w:r w:rsidRPr="003541C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6D4C21" w:rsidRPr="003541CF" w:rsidRDefault="006D4C21" w:rsidP="00C54A7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</w:pPr>
            <w:r w:rsidRPr="003541C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6D4C21" w:rsidRPr="003541CF" w:rsidRDefault="006D4C21" w:rsidP="00C54A7E">
            <w:pPr>
              <w:spacing w:after="0"/>
              <w:ind w:left="135"/>
            </w:pPr>
          </w:p>
        </w:tc>
        <w:tc>
          <w:tcPr>
            <w:tcW w:w="1080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D4C21" w:rsidRPr="003541CF" w:rsidRDefault="006D4C21" w:rsidP="00C54A7E"/>
        </w:tc>
        <w:tc>
          <w:tcPr>
            <w:tcW w:w="1080" w:type="dxa"/>
            <w:vMerge/>
            <w:tcBorders>
              <w:top w:val="nil"/>
              <w:left w:val="single" w:sz="4" w:space="0" w:color="auto"/>
            </w:tcBorders>
          </w:tcPr>
          <w:p w:rsidR="006D4C21" w:rsidRPr="003541CF" w:rsidRDefault="006D4C21" w:rsidP="00C54A7E"/>
        </w:tc>
        <w:tc>
          <w:tcPr>
            <w:tcW w:w="24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C21" w:rsidRPr="003541CF" w:rsidRDefault="006D4C21" w:rsidP="00C54A7E"/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14040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:rsidR="006D4C21" w:rsidRPr="003541CF" w:rsidRDefault="006D4C21" w:rsidP="00C54A7E">
            <w:pPr>
              <w:jc w:val="center"/>
            </w:pPr>
            <w:r w:rsidRPr="00CA1296">
              <w:rPr>
                <w:rFonts w:ascii="Times New Roman" w:hAnsi="Times New Roman"/>
                <w:b/>
                <w:lang w:val="ru-RU"/>
              </w:rPr>
              <w:t>1 ЧЕТВЕРТЬ</w:t>
            </w: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"Рациональные числа"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CA1296" w:rsidTr="00C54A7E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A1296">
              <w:rPr>
                <w:rFonts w:ascii="Times New Roman" w:hAnsi="Times New Roman"/>
                <w:b/>
                <w:lang w:val="ru-RU"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1</w:t>
            </w:r>
            <w:r w:rsidRPr="00CA1296">
              <w:rPr>
                <w:rFonts w:ascii="Times New Roman" w:hAnsi="Times New Roman"/>
                <w:b/>
                <w:lang w:val="ru-RU"/>
              </w:rPr>
              <w:t xml:space="preserve"> ЧЕТВЕРТЬ</w:t>
            </w:r>
          </w:p>
        </w:tc>
      </w:tr>
      <w:tr w:rsidR="006D4C21" w:rsidRPr="00CA1296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rPr>
                <w:lang w:val="ru-RU"/>
              </w:rPr>
            </w:pPr>
            <w:r w:rsidRPr="00CA1296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jc w:val="center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1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rPr>
                <w:lang w:val="ru-RU"/>
              </w:rPr>
            </w:pPr>
            <w:r w:rsidRPr="00CA1296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 w:rsidRPr="00CA129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jc w:val="center"/>
              <w:rPr>
                <w:lang w:val="ru-RU"/>
              </w:rPr>
            </w:pPr>
            <w:r w:rsidRPr="00CA1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CA1296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D4C21" w:rsidRPr="003541CF" w:rsidTr="00C54A7E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</w:rPr>
              <w:t>III</w:t>
            </w:r>
            <w:r w:rsidRPr="00CA1296">
              <w:rPr>
                <w:rFonts w:ascii="Times New Roman" w:hAnsi="Times New Roman"/>
                <w:b/>
                <w:lang w:val="ru-RU"/>
              </w:rPr>
              <w:t xml:space="preserve"> ЧЕТВЕРТЬ</w:t>
            </w: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C21" w:rsidRPr="003541CF" w:rsidTr="00C54A7E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D689C">
              <w:rPr>
                <w:rFonts w:ascii="Times New Roman" w:hAnsi="Times New Roman"/>
                <w:b/>
                <w:color w:val="000000"/>
                <w:sz w:val="24"/>
              </w:rPr>
              <w:t>IV ЧЕТВЕРТЬ</w:t>
            </w: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D4C21" w:rsidRPr="00F37E7B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D4C21" w:rsidRPr="00052000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D4C21" w:rsidRPr="00052000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D4C21" w:rsidRPr="00052000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052000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C21" w:rsidRPr="00052000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C21" w:rsidRPr="00052000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D4C21" w:rsidRPr="00052000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C21" w:rsidRPr="00052000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</w:tr>
      <w:tr w:rsidR="006D4C21" w:rsidRPr="00052000" w:rsidTr="00C54A7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D4C21" w:rsidRPr="006D689C" w:rsidRDefault="006D4C21" w:rsidP="00C54A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D4C21" w:rsidRPr="00753024" w:rsidRDefault="006D4C21" w:rsidP="00C54A7E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7530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75302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D4C21" w:rsidRPr="00753024" w:rsidTr="00C54A7E">
        <w:trPr>
          <w:trHeight w:val="144"/>
          <w:tblCellSpacing w:w="20" w:type="nil"/>
        </w:trPr>
        <w:tc>
          <w:tcPr>
            <w:tcW w:w="5172" w:type="dxa"/>
            <w:gridSpan w:val="2"/>
            <w:tcMar>
              <w:top w:w="50" w:type="dxa"/>
              <w:left w:w="100" w:type="dxa"/>
            </w:tcMar>
            <w:vAlign w:val="center"/>
          </w:tcPr>
          <w:p w:rsidR="006D4C21" w:rsidRPr="003541CF" w:rsidRDefault="006D4C21" w:rsidP="00C54A7E">
            <w:pPr>
              <w:spacing w:after="0"/>
              <w:ind w:left="135"/>
              <w:rPr>
                <w:lang w:val="ru-RU"/>
              </w:rPr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35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>
            <w:pPr>
              <w:spacing w:after="0"/>
              <w:ind w:left="135"/>
              <w:jc w:val="center"/>
            </w:pPr>
            <w:r w:rsidRPr="0075302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0" w:type="dxa"/>
            <w:gridSpan w:val="3"/>
            <w:tcMar>
              <w:top w:w="50" w:type="dxa"/>
              <w:left w:w="100" w:type="dxa"/>
            </w:tcMar>
            <w:vAlign w:val="center"/>
          </w:tcPr>
          <w:p w:rsidR="006D4C21" w:rsidRPr="00753024" w:rsidRDefault="006D4C21" w:rsidP="00C54A7E"/>
        </w:tc>
      </w:tr>
    </w:tbl>
    <w:p w:rsidR="006D4C21" w:rsidRPr="00052000" w:rsidRDefault="006D4C21" w:rsidP="00052000">
      <w:pPr>
        <w:rPr>
          <w:lang w:val="ru-RU"/>
        </w:rPr>
        <w:sectPr w:rsidR="006D4C21" w:rsidRPr="00052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C21" w:rsidRPr="00052000" w:rsidRDefault="006D4C21" w:rsidP="00052000">
      <w:pPr>
        <w:spacing w:after="0"/>
        <w:rPr>
          <w:lang w:val="ru-RU"/>
        </w:rPr>
      </w:pPr>
    </w:p>
    <w:sectPr w:rsidR="006D4C21" w:rsidRPr="00052000" w:rsidSect="00140591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C21" w:rsidRDefault="006D4C21">
      <w:r>
        <w:separator/>
      </w:r>
    </w:p>
  </w:endnote>
  <w:endnote w:type="continuationSeparator" w:id="0">
    <w:p w:rsidR="006D4C21" w:rsidRDefault="006D4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C21" w:rsidRDefault="006D4C21" w:rsidP="00E37E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4C21" w:rsidRDefault="006D4C21" w:rsidP="007D03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C21" w:rsidRDefault="006D4C21" w:rsidP="00E37E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D4C21" w:rsidRDefault="006D4C21" w:rsidP="007D03D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C21" w:rsidRDefault="006D4C21">
      <w:r>
        <w:separator/>
      </w:r>
    </w:p>
  </w:footnote>
  <w:footnote w:type="continuationSeparator" w:id="0">
    <w:p w:rsidR="006D4C21" w:rsidRDefault="006D4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BC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8F2FC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4D3BB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2AC634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DA2F5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0F5652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4445C1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5CF084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104064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8397AE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9FC1F3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CE5330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B34330C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BEE091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292368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43100D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4CD5D2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EB2360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11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16"/>
  </w:num>
  <w:num w:numId="15">
    <w:abstractNumId w:val="10"/>
  </w:num>
  <w:num w:numId="16">
    <w:abstractNumId w:val="17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20C"/>
    <w:rsid w:val="00052000"/>
    <w:rsid w:val="000D4161"/>
    <w:rsid w:val="000E6D86"/>
    <w:rsid w:val="000F6F50"/>
    <w:rsid w:val="00140591"/>
    <w:rsid w:val="00151041"/>
    <w:rsid w:val="00187BC6"/>
    <w:rsid w:val="001941AF"/>
    <w:rsid w:val="001F1B74"/>
    <w:rsid w:val="0029618C"/>
    <w:rsid w:val="003006DB"/>
    <w:rsid w:val="00324186"/>
    <w:rsid w:val="00344265"/>
    <w:rsid w:val="003541CF"/>
    <w:rsid w:val="003D4FE2"/>
    <w:rsid w:val="00463651"/>
    <w:rsid w:val="00467293"/>
    <w:rsid w:val="004E6975"/>
    <w:rsid w:val="00642B06"/>
    <w:rsid w:val="00645450"/>
    <w:rsid w:val="006A19FB"/>
    <w:rsid w:val="006D4C21"/>
    <w:rsid w:val="006D689C"/>
    <w:rsid w:val="00705E67"/>
    <w:rsid w:val="00753024"/>
    <w:rsid w:val="007D03D3"/>
    <w:rsid w:val="007D63A3"/>
    <w:rsid w:val="008610C7"/>
    <w:rsid w:val="00864432"/>
    <w:rsid w:val="0086502D"/>
    <w:rsid w:val="008944ED"/>
    <w:rsid w:val="008B259F"/>
    <w:rsid w:val="008C5B08"/>
    <w:rsid w:val="008D6F7F"/>
    <w:rsid w:val="00913DC7"/>
    <w:rsid w:val="0094508F"/>
    <w:rsid w:val="0095120C"/>
    <w:rsid w:val="00970F20"/>
    <w:rsid w:val="009C7D48"/>
    <w:rsid w:val="00A03163"/>
    <w:rsid w:val="00B05D78"/>
    <w:rsid w:val="00BD606C"/>
    <w:rsid w:val="00C53FFE"/>
    <w:rsid w:val="00C54A7E"/>
    <w:rsid w:val="00C77631"/>
    <w:rsid w:val="00CA1296"/>
    <w:rsid w:val="00D16B2C"/>
    <w:rsid w:val="00D354FA"/>
    <w:rsid w:val="00D37168"/>
    <w:rsid w:val="00DB37DD"/>
    <w:rsid w:val="00DC0BA5"/>
    <w:rsid w:val="00DC748F"/>
    <w:rsid w:val="00E136EF"/>
    <w:rsid w:val="00E2220E"/>
    <w:rsid w:val="00E37EC8"/>
    <w:rsid w:val="00E733DE"/>
    <w:rsid w:val="00E9175A"/>
    <w:rsid w:val="00EB46EE"/>
    <w:rsid w:val="00F047DC"/>
    <w:rsid w:val="00F37E7B"/>
    <w:rsid w:val="00F44653"/>
    <w:rsid w:val="00FA62F1"/>
    <w:rsid w:val="00FE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DB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06D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06D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06D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06D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06D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06D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006DB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006DB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300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06DB"/>
    <w:rPr>
      <w:rFonts w:cs="Times New Roman"/>
    </w:rPr>
  </w:style>
  <w:style w:type="paragraph" w:styleId="NormalIndent">
    <w:name w:val="Normal Indent"/>
    <w:basedOn w:val="Normal"/>
    <w:uiPriority w:val="99"/>
    <w:rsid w:val="003006DB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3006DB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06D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006D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006DB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3006D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95120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5120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3006DB"/>
    <w:pPr>
      <w:spacing w:line="240" w:lineRule="auto"/>
    </w:pPr>
    <w:rPr>
      <w:b/>
      <w:bCs/>
      <w:color w:val="4F81BD"/>
      <w:sz w:val="18"/>
      <w:szCs w:val="18"/>
    </w:rPr>
  </w:style>
  <w:style w:type="paragraph" w:styleId="Footer">
    <w:name w:val="footer"/>
    <w:basedOn w:val="Normal"/>
    <w:link w:val="FooterChar"/>
    <w:uiPriority w:val="99"/>
    <w:rsid w:val="000F6F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3163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0F6F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2af2" TargetMode="External"/><Relationship Id="rId117" Type="http://schemas.openxmlformats.org/officeDocument/2006/relationships/hyperlink" Target="https://m.edsoo.ru/7f426d1e" TargetMode="External"/><Relationship Id="rId21" Type="http://schemas.openxmlformats.org/officeDocument/2006/relationships/hyperlink" Target="https://m.edsoo.ru/7f421382" TargetMode="External"/><Relationship Id="rId42" Type="http://schemas.openxmlformats.org/officeDocument/2006/relationships/hyperlink" Target="https://m.edsoo.ru/7f420e6e" TargetMode="External"/><Relationship Id="rId47" Type="http://schemas.openxmlformats.org/officeDocument/2006/relationships/hyperlink" Target="https://m.edsoo.ru/7f42865a" TargetMode="External"/><Relationship Id="rId63" Type="http://schemas.openxmlformats.org/officeDocument/2006/relationships/hyperlink" Target="https://m.edsoo.ru/7f41f50a" TargetMode="External"/><Relationship Id="rId68" Type="http://schemas.openxmlformats.org/officeDocument/2006/relationships/hyperlink" Target="https://m.edsoo.ru/7f42a900" TargetMode="External"/><Relationship Id="rId84" Type="http://schemas.openxmlformats.org/officeDocument/2006/relationships/hyperlink" Target="https://m.edsoo.ru/7f423182" TargetMode="External"/><Relationship Id="rId89" Type="http://schemas.openxmlformats.org/officeDocument/2006/relationships/hyperlink" Target="https://m.edsoo.ru/7f4251d0" TargetMode="External"/><Relationship Id="rId112" Type="http://schemas.openxmlformats.org/officeDocument/2006/relationships/hyperlink" Target="https://m.edsoo.ru/7f41ef06" TargetMode="External"/><Relationship Id="rId133" Type="http://schemas.openxmlformats.org/officeDocument/2006/relationships/hyperlink" Target="https://m.edsoo.ru/7f4218be" TargetMode="External"/><Relationship Id="rId138" Type="http://schemas.openxmlformats.org/officeDocument/2006/relationships/hyperlink" Target="https://m.edsoo.ru/7f422fca" TargetMode="External"/><Relationship Id="rId154" Type="http://schemas.openxmlformats.org/officeDocument/2006/relationships/hyperlink" Target="https://m.edsoo.ru/7f427e8a" TargetMode="External"/><Relationship Id="rId159" Type="http://schemas.openxmlformats.org/officeDocument/2006/relationships/hyperlink" Target="https://m.edsoo.ru/7f421044" TargetMode="External"/><Relationship Id="rId175" Type="http://schemas.openxmlformats.org/officeDocument/2006/relationships/hyperlink" Target="https://m.edsoo.ru/7f429f32" TargetMode="External"/><Relationship Id="rId170" Type="http://schemas.openxmlformats.org/officeDocument/2006/relationships/hyperlink" Target="https://m.edsoo.ru/7f427282" TargetMode="External"/><Relationship Id="rId16" Type="http://schemas.openxmlformats.org/officeDocument/2006/relationships/hyperlink" Target="https://m.edsoo.ru/7f42154e" TargetMode="External"/><Relationship Id="rId107" Type="http://schemas.openxmlformats.org/officeDocument/2006/relationships/hyperlink" Target="https://m.edsoo.ru/7f41e16e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4c12" TargetMode="External"/><Relationship Id="rId37" Type="http://schemas.openxmlformats.org/officeDocument/2006/relationships/hyperlink" Target="https://m.edsoo.ru/7f4239de" TargetMode="External"/><Relationship Id="rId53" Type="http://schemas.openxmlformats.org/officeDocument/2006/relationships/hyperlink" Target="https://m.edsoo.ru/7f41e42a" TargetMode="External"/><Relationship Id="rId58" Type="http://schemas.openxmlformats.org/officeDocument/2006/relationships/hyperlink" Target="https://m.edsoo.ru/7f41f078" TargetMode="External"/><Relationship Id="rId74" Type="http://schemas.openxmlformats.org/officeDocument/2006/relationships/hyperlink" Target="https://m.edsoo.ru/7f41fafa" TargetMode="External"/><Relationship Id="rId79" Type="http://schemas.openxmlformats.org/officeDocument/2006/relationships/hyperlink" Target="https://m.edsoo.ru/7f42276e" TargetMode="External"/><Relationship Id="rId102" Type="http://schemas.openxmlformats.org/officeDocument/2006/relationships/hyperlink" Target="https://m.edsoo.ru/7f42865a" TargetMode="External"/><Relationship Id="rId123" Type="http://schemas.openxmlformats.org/officeDocument/2006/relationships/hyperlink" Target="https://m.edsoo.ru/7f42a900" TargetMode="External"/><Relationship Id="rId128" Type="http://schemas.openxmlformats.org/officeDocument/2006/relationships/hyperlink" Target="https://m.edsoo.ru/7f41feec" TargetMode="External"/><Relationship Id="rId144" Type="http://schemas.openxmlformats.org/officeDocument/2006/relationships/hyperlink" Target="https://m.edsoo.ru/7f4251d0" TargetMode="External"/><Relationship Id="rId149" Type="http://schemas.openxmlformats.org/officeDocument/2006/relationships/hyperlink" Target="https://m.edsoo.ru/7f42064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23312" TargetMode="External"/><Relationship Id="rId95" Type="http://schemas.openxmlformats.org/officeDocument/2006/relationships/hyperlink" Target="https://m.edsoo.ru/7f420806" TargetMode="External"/><Relationship Id="rId160" Type="http://schemas.openxmlformats.org/officeDocument/2006/relationships/hyperlink" Target="https://m.edsoo.ru/7f41de76" TargetMode="External"/><Relationship Id="rId165" Type="http://schemas.openxmlformats.org/officeDocument/2006/relationships/hyperlink" Target="https://m.edsoo.ru/7f41ed80" TargetMode="External"/><Relationship Id="rId22" Type="http://schemas.openxmlformats.org/officeDocument/2006/relationships/hyperlink" Target="https://m.edsoo.ru/7f42154e" TargetMode="External"/><Relationship Id="rId27" Type="http://schemas.openxmlformats.org/officeDocument/2006/relationships/hyperlink" Target="https://m.edsoo.ru/7f422cc8" TargetMode="External"/><Relationship Id="rId43" Type="http://schemas.openxmlformats.org/officeDocument/2006/relationships/hyperlink" Target="https://m.edsoo.ru/7f427c32" TargetMode="External"/><Relationship Id="rId48" Type="http://schemas.openxmlformats.org/officeDocument/2006/relationships/hyperlink" Target="https://m.edsoo.ru/7f4287d6" TargetMode="External"/><Relationship Id="rId64" Type="http://schemas.openxmlformats.org/officeDocument/2006/relationships/hyperlink" Target="https://m.edsoo.ru/7f429c6c" TargetMode="External"/><Relationship Id="rId69" Type="http://schemas.openxmlformats.org/officeDocument/2006/relationships/hyperlink" Target="https://m.edsoo.ru/7f4211de" TargetMode="External"/><Relationship Id="rId113" Type="http://schemas.openxmlformats.org/officeDocument/2006/relationships/hyperlink" Target="https://m.edsoo.ru/7f41f078" TargetMode="External"/><Relationship Id="rId118" Type="http://schemas.openxmlformats.org/officeDocument/2006/relationships/hyperlink" Target="https://m.edsoo.ru/7f41f50a" TargetMode="External"/><Relationship Id="rId134" Type="http://schemas.openxmlformats.org/officeDocument/2006/relationships/hyperlink" Target="https://m.edsoo.ru/7f42276e" TargetMode="External"/><Relationship Id="rId139" Type="http://schemas.openxmlformats.org/officeDocument/2006/relationships/hyperlink" Target="https://m.edsoo.ru/7f423182" TargetMode="External"/><Relationship Id="rId80" Type="http://schemas.openxmlformats.org/officeDocument/2006/relationships/hyperlink" Target="https://m.edsoo.ru/7f422930" TargetMode="External"/><Relationship Id="rId85" Type="http://schemas.openxmlformats.org/officeDocument/2006/relationships/hyperlink" Target="https://m.edsoo.ru/7f42432a" TargetMode="External"/><Relationship Id="rId150" Type="http://schemas.openxmlformats.org/officeDocument/2006/relationships/hyperlink" Target="https://m.edsoo.ru/7f420806" TargetMode="External"/><Relationship Id="rId155" Type="http://schemas.openxmlformats.org/officeDocument/2006/relationships/hyperlink" Target="https://m.edsoo.ru/7f42836c" TargetMode="External"/><Relationship Id="rId171" Type="http://schemas.openxmlformats.org/officeDocument/2006/relationships/hyperlink" Target="https://m.edsoo.ru/7f427412" TargetMode="External"/><Relationship Id="rId176" Type="http://schemas.openxmlformats.org/officeDocument/2006/relationships/hyperlink" Target="https://m.edsoo.ru/7f42a0e0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218be" TargetMode="External"/><Relationship Id="rId33" Type="http://schemas.openxmlformats.org/officeDocument/2006/relationships/hyperlink" Target="https://m.edsoo.ru/7f424fd2" TargetMode="External"/><Relationship Id="rId38" Type="http://schemas.openxmlformats.org/officeDocument/2006/relationships/hyperlink" Target="https://m.edsoo.ru/7f420482" TargetMode="External"/><Relationship Id="rId59" Type="http://schemas.openxmlformats.org/officeDocument/2006/relationships/hyperlink" Target="https://m.edsoo.ru/7f41f1fe" TargetMode="External"/><Relationship Id="rId103" Type="http://schemas.openxmlformats.org/officeDocument/2006/relationships/hyperlink" Target="https://m.edsoo.ru/7f4287d6" TargetMode="External"/><Relationship Id="rId108" Type="http://schemas.openxmlformats.org/officeDocument/2006/relationships/hyperlink" Target="https://m.edsoo.ru/7f41e42a" TargetMode="External"/><Relationship Id="rId124" Type="http://schemas.openxmlformats.org/officeDocument/2006/relationships/hyperlink" Target="https://m.edsoo.ru/7f4211de" TargetMode="External"/><Relationship Id="rId129" Type="http://schemas.openxmlformats.org/officeDocument/2006/relationships/hyperlink" Target="https://m.edsoo.ru/7f41fafa" TargetMode="External"/><Relationship Id="rId54" Type="http://schemas.openxmlformats.org/officeDocument/2006/relationships/hyperlink" Target="https://m.edsoo.ru/7f41e8a8" TargetMode="External"/><Relationship Id="rId70" Type="http://schemas.openxmlformats.org/officeDocument/2006/relationships/hyperlink" Target="https://m.edsoo.ru/7f421382" TargetMode="External"/><Relationship Id="rId75" Type="http://schemas.openxmlformats.org/officeDocument/2006/relationships/hyperlink" Target="https://m.edsoo.ru/7f41fd70" TargetMode="External"/><Relationship Id="rId91" Type="http://schemas.openxmlformats.org/officeDocument/2006/relationships/hyperlink" Target="https://m.edsoo.ru/7f4237fe" TargetMode="External"/><Relationship Id="rId96" Type="http://schemas.openxmlformats.org/officeDocument/2006/relationships/hyperlink" Target="https://m.edsoo.ru/7f4209a0" TargetMode="External"/><Relationship Id="rId140" Type="http://schemas.openxmlformats.org/officeDocument/2006/relationships/hyperlink" Target="https://m.edsoo.ru/7f42432a" TargetMode="External"/><Relationship Id="rId145" Type="http://schemas.openxmlformats.org/officeDocument/2006/relationships/hyperlink" Target="https://m.edsoo.ru/7f423312" TargetMode="External"/><Relationship Id="rId161" Type="http://schemas.openxmlformats.org/officeDocument/2006/relationships/hyperlink" Target="https://m.edsoo.ru/7f41dff2" TargetMode="External"/><Relationship Id="rId166" Type="http://schemas.openxmlformats.org/officeDocument/2006/relationships/hyperlink" Target="https://m.edsoo.ru/7f41ea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218be" TargetMode="External"/><Relationship Id="rId28" Type="http://schemas.openxmlformats.org/officeDocument/2006/relationships/hyperlink" Target="https://m.edsoo.ru/7f422fca" TargetMode="External"/><Relationship Id="rId49" Type="http://schemas.openxmlformats.org/officeDocument/2006/relationships/hyperlink" Target="https://m.edsoo.ru/7f421044" TargetMode="External"/><Relationship Id="rId114" Type="http://schemas.openxmlformats.org/officeDocument/2006/relationships/hyperlink" Target="https://m.edsoo.ru/7f41f1fe" TargetMode="External"/><Relationship Id="rId119" Type="http://schemas.openxmlformats.org/officeDocument/2006/relationships/hyperlink" Target="https://m.edsoo.ru/7f429c6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464a" TargetMode="External"/><Relationship Id="rId44" Type="http://schemas.openxmlformats.org/officeDocument/2006/relationships/hyperlink" Target="https://m.edsoo.ru/7f427e8a" TargetMode="External"/><Relationship Id="rId52" Type="http://schemas.openxmlformats.org/officeDocument/2006/relationships/hyperlink" Target="https://m.edsoo.ru/7f41e16e" TargetMode="External"/><Relationship Id="rId60" Type="http://schemas.openxmlformats.org/officeDocument/2006/relationships/hyperlink" Target="https://m.edsoo.ru/7f427282" TargetMode="External"/><Relationship Id="rId65" Type="http://schemas.openxmlformats.org/officeDocument/2006/relationships/hyperlink" Target="https://m.edsoo.ru/7f429f32" TargetMode="External"/><Relationship Id="rId73" Type="http://schemas.openxmlformats.org/officeDocument/2006/relationships/hyperlink" Target="https://m.edsoo.ru/7f41feec" TargetMode="External"/><Relationship Id="rId78" Type="http://schemas.openxmlformats.org/officeDocument/2006/relationships/hyperlink" Target="https://m.edsoo.ru/7f4218be" TargetMode="External"/><Relationship Id="rId81" Type="http://schemas.openxmlformats.org/officeDocument/2006/relationships/hyperlink" Target="https://m.edsoo.ru/7f422af2" TargetMode="External"/><Relationship Id="rId86" Type="http://schemas.openxmlformats.org/officeDocument/2006/relationships/hyperlink" Target="https://m.edsoo.ru/7f42464a" TargetMode="External"/><Relationship Id="rId94" Type="http://schemas.openxmlformats.org/officeDocument/2006/relationships/hyperlink" Target="https://m.edsoo.ru/7f42064e" TargetMode="External"/><Relationship Id="rId99" Type="http://schemas.openxmlformats.org/officeDocument/2006/relationships/hyperlink" Target="https://m.edsoo.ru/7f427e8a" TargetMode="External"/><Relationship Id="rId101" Type="http://schemas.openxmlformats.org/officeDocument/2006/relationships/hyperlink" Target="https://m.edsoo.ru/7f4284de" TargetMode="External"/><Relationship Id="rId122" Type="http://schemas.openxmlformats.org/officeDocument/2006/relationships/hyperlink" Target="https://m.edsoo.ru/7f42a27a" TargetMode="External"/><Relationship Id="rId130" Type="http://schemas.openxmlformats.org/officeDocument/2006/relationships/hyperlink" Target="https://m.edsoo.ru/7f41fd70" TargetMode="External"/><Relationship Id="rId135" Type="http://schemas.openxmlformats.org/officeDocument/2006/relationships/hyperlink" Target="https://m.edsoo.ru/7f422930" TargetMode="External"/><Relationship Id="rId143" Type="http://schemas.openxmlformats.org/officeDocument/2006/relationships/hyperlink" Target="https://m.edsoo.ru/7f424fd2" TargetMode="External"/><Relationship Id="rId148" Type="http://schemas.openxmlformats.org/officeDocument/2006/relationships/hyperlink" Target="https://m.edsoo.ru/7f420482" TargetMode="External"/><Relationship Id="rId151" Type="http://schemas.openxmlformats.org/officeDocument/2006/relationships/hyperlink" Target="https://m.edsoo.ru/7f4209a0" TargetMode="External"/><Relationship Id="rId156" Type="http://schemas.openxmlformats.org/officeDocument/2006/relationships/hyperlink" Target="https://m.edsoo.ru/7f4284de" TargetMode="External"/><Relationship Id="rId164" Type="http://schemas.openxmlformats.org/officeDocument/2006/relationships/hyperlink" Target="https://m.edsoo.ru/7f41e8a8" TargetMode="External"/><Relationship Id="rId169" Type="http://schemas.openxmlformats.org/officeDocument/2006/relationships/hyperlink" Target="https://m.edsoo.ru/7f41f1fe" TargetMode="External"/><Relationship Id="rId177" Type="http://schemas.openxmlformats.org/officeDocument/2006/relationships/hyperlink" Target="https://m.edsoo.ru/7f42a2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72" Type="http://schemas.openxmlformats.org/officeDocument/2006/relationships/hyperlink" Target="https://m.edsoo.ru/7f426d1e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feec" TargetMode="External"/><Relationship Id="rId39" Type="http://schemas.openxmlformats.org/officeDocument/2006/relationships/hyperlink" Target="https://m.edsoo.ru/7f42064e" TargetMode="External"/><Relationship Id="rId109" Type="http://schemas.openxmlformats.org/officeDocument/2006/relationships/hyperlink" Target="https://m.edsoo.ru/7f41e8a8" TargetMode="External"/><Relationship Id="rId34" Type="http://schemas.openxmlformats.org/officeDocument/2006/relationships/hyperlink" Target="https://m.edsoo.ru/7f4251d0" TargetMode="External"/><Relationship Id="rId50" Type="http://schemas.openxmlformats.org/officeDocument/2006/relationships/hyperlink" Target="https://m.edsoo.ru/7f41de76" TargetMode="External"/><Relationship Id="rId55" Type="http://schemas.openxmlformats.org/officeDocument/2006/relationships/hyperlink" Target="https://m.edsoo.ru/7f41ed80" TargetMode="External"/><Relationship Id="rId76" Type="http://schemas.openxmlformats.org/officeDocument/2006/relationships/hyperlink" Target="https://m.edsoo.ru/7f421382" TargetMode="External"/><Relationship Id="rId97" Type="http://schemas.openxmlformats.org/officeDocument/2006/relationships/hyperlink" Target="https://m.edsoo.ru/7f420e6e" TargetMode="External"/><Relationship Id="rId104" Type="http://schemas.openxmlformats.org/officeDocument/2006/relationships/hyperlink" Target="https://m.edsoo.ru/7f421044" TargetMode="External"/><Relationship Id="rId120" Type="http://schemas.openxmlformats.org/officeDocument/2006/relationships/hyperlink" Target="https://m.edsoo.ru/7f429f32" TargetMode="External"/><Relationship Id="rId125" Type="http://schemas.openxmlformats.org/officeDocument/2006/relationships/hyperlink" Target="https://m.edsoo.ru/7f421382" TargetMode="External"/><Relationship Id="rId141" Type="http://schemas.openxmlformats.org/officeDocument/2006/relationships/hyperlink" Target="https://m.edsoo.ru/7f42464a" TargetMode="External"/><Relationship Id="rId146" Type="http://schemas.openxmlformats.org/officeDocument/2006/relationships/hyperlink" Target="https://m.edsoo.ru/7f4237fe" TargetMode="External"/><Relationship Id="rId167" Type="http://schemas.openxmlformats.org/officeDocument/2006/relationships/hyperlink" Target="https://m.edsoo.ru/7f41ef06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7f42154e" TargetMode="External"/><Relationship Id="rId92" Type="http://schemas.openxmlformats.org/officeDocument/2006/relationships/hyperlink" Target="https://m.edsoo.ru/7f4239de" TargetMode="External"/><Relationship Id="rId162" Type="http://schemas.openxmlformats.org/officeDocument/2006/relationships/hyperlink" Target="https://m.edsoo.ru/7f41e1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3182" TargetMode="External"/><Relationship Id="rId24" Type="http://schemas.openxmlformats.org/officeDocument/2006/relationships/hyperlink" Target="https://m.edsoo.ru/7f42276e" TargetMode="External"/><Relationship Id="rId40" Type="http://schemas.openxmlformats.org/officeDocument/2006/relationships/hyperlink" Target="https://m.edsoo.ru/7f420806" TargetMode="External"/><Relationship Id="rId45" Type="http://schemas.openxmlformats.org/officeDocument/2006/relationships/hyperlink" Target="https://m.edsoo.ru/7f42836c" TargetMode="External"/><Relationship Id="rId66" Type="http://schemas.openxmlformats.org/officeDocument/2006/relationships/hyperlink" Target="https://m.edsoo.ru/7f42a0e0" TargetMode="External"/><Relationship Id="rId87" Type="http://schemas.openxmlformats.org/officeDocument/2006/relationships/hyperlink" Target="https://m.edsoo.ru/7f424c12" TargetMode="External"/><Relationship Id="rId110" Type="http://schemas.openxmlformats.org/officeDocument/2006/relationships/hyperlink" Target="https://m.edsoo.ru/7f41ed80" TargetMode="External"/><Relationship Id="rId115" Type="http://schemas.openxmlformats.org/officeDocument/2006/relationships/hyperlink" Target="https://m.edsoo.ru/7f427282" TargetMode="External"/><Relationship Id="rId131" Type="http://schemas.openxmlformats.org/officeDocument/2006/relationships/hyperlink" Target="https://m.edsoo.ru/7f421382" TargetMode="External"/><Relationship Id="rId136" Type="http://schemas.openxmlformats.org/officeDocument/2006/relationships/hyperlink" Target="https://m.edsoo.ru/7f422af2" TargetMode="External"/><Relationship Id="rId157" Type="http://schemas.openxmlformats.org/officeDocument/2006/relationships/hyperlink" Target="https://m.edsoo.ru/7f42865a" TargetMode="External"/><Relationship Id="rId178" Type="http://schemas.openxmlformats.org/officeDocument/2006/relationships/hyperlink" Target="https://m.edsoo.ru/7f42a900" TargetMode="External"/><Relationship Id="rId61" Type="http://schemas.openxmlformats.org/officeDocument/2006/relationships/hyperlink" Target="https://m.edsoo.ru/7f427412" TargetMode="External"/><Relationship Id="rId82" Type="http://schemas.openxmlformats.org/officeDocument/2006/relationships/hyperlink" Target="https://m.edsoo.ru/7f422cc8" TargetMode="External"/><Relationship Id="rId152" Type="http://schemas.openxmlformats.org/officeDocument/2006/relationships/hyperlink" Target="https://m.edsoo.ru/7f420e6e" TargetMode="External"/><Relationship Id="rId173" Type="http://schemas.openxmlformats.org/officeDocument/2006/relationships/hyperlink" Target="https://m.edsoo.ru/7f41f50a" TargetMode="External"/><Relationship Id="rId19" Type="http://schemas.openxmlformats.org/officeDocument/2006/relationships/hyperlink" Target="https://m.edsoo.ru/7f41fafa" TargetMode="External"/><Relationship Id="rId14" Type="http://schemas.openxmlformats.org/officeDocument/2006/relationships/hyperlink" Target="https://m.edsoo.ru/7f4211de" TargetMode="External"/><Relationship Id="rId30" Type="http://schemas.openxmlformats.org/officeDocument/2006/relationships/hyperlink" Target="https://m.edsoo.ru/7f42432a" TargetMode="External"/><Relationship Id="rId35" Type="http://schemas.openxmlformats.org/officeDocument/2006/relationships/hyperlink" Target="https://m.edsoo.ru/7f423312" TargetMode="External"/><Relationship Id="rId56" Type="http://schemas.openxmlformats.org/officeDocument/2006/relationships/hyperlink" Target="https://m.edsoo.ru/7f41ea24" TargetMode="External"/><Relationship Id="rId77" Type="http://schemas.openxmlformats.org/officeDocument/2006/relationships/hyperlink" Target="https://m.edsoo.ru/7f42154e" TargetMode="External"/><Relationship Id="rId100" Type="http://schemas.openxmlformats.org/officeDocument/2006/relationships/hyperlink" Target="https://m.edsoo.ru/7f42836c" TargetMode="External"/><Relationship Id="rId105" Type="http://schemas.openxmlformats.org/officeDocument/2006/relationships/hyperlink" Target="https://m.edsoo.ru/7f41de76" TargetMode="External"/><Relationship Id="rId126" Type="http://schemas.openxmlformats.org/officeDocument/2006/relationships/hyperlink" Target="https://m.edsoo.ru/7f42154e" TargetMode="External"/><Relationship Id="rId147" Type="http://schemas.openxmlformats.org/officeDocument/2006/relationships/hyperlink" Target="https://m.edsoo.ru/7f4239de" TargetMode="External"/><Relationship Id="rId168" Type="http://schemas.openxmlformats.org/officeDocument/2006/relationships/hyperlink" Target="https://m.edsoo.ru/7f41f078" TargetMode="External"/><Relationship Id="rId8" Type="http://schemas.openxmlformats.org/officeDocument/2006/relationships/footer" Target="footer2.xml"/><Relationship Id="rId51" Type="http://schemas.openxmlformats.org/officeDocument/2006/relationships/hyperlink" Target="https://m.edsoo.ru/7f41dff2" TargetMode="External"/><Relationship Id="rId72" Type="http://schemas.openxmlformats.org/officeDocument/2006/relationships/hyperlink" Target="https://m.edsoo.ru/7f4218be" TargetMode="External"/><Relationship Id="rId93" Type="http://schemas.openxmlformats.org/officeDocument/2006/relationships/hyperlink" Target="https://m.edsoo.ru/7f420482" TargetMode="External"/><Relationship Id="rId98" Type="http://schemas.openxmlformats.org/officeDocument/2006/relationships/hyperlink" Target="https://m.edsoo.ru/7f427c32" TargetMode="External"/><Relationship Id="rId121" Type="http://schemas.openxmlformats.org/officeDocument/2006/relationships/hyperlink" Target="https://m.edsoo.ru/7f42a0e0" TargetMode="External"/><Relationship Id="rId142" Type="http://schemas.openxmlformats.org/officeDocument/2006/relationships/hyperlink" Target="https://m.edsoo.ru/7f424c12" TargetMode="External"/><Relationship Id="rId163" Type="http://schemas.openxmlformats.org/officeDocument/2006/relationships/hyperlink" Target="https://m.edsoo.ru/7f41e42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22930" TargetMode="External"/><Relationship Id="rId46" Type="http://schemas.openxmlformats.org/officeDocument/2006/relationships/hyperlink" Target="https://m.edsoo.ru/7f4284de" TargetMode="External"/><Relationship Id="rId67" Type="http://schemas.openxmlformats.org/officeDocument/2006/relationships/hyperlink" Target="https://m.edsoo.ru/7f42a27a" TargetMode="External"/><Relationship Id="rId116" Type="http://schemas.openxmlformats.org/officeDocument/2006/relationships/hyperlink" Target="https://m.edsoo.ru/7f427412" TargetMode="External"/><Relationship Id="rId137" Type="http://schemas.openxmlformats.org/officeDocument/2006/relationships/hyperlink" Target="https://m.edsoo.ru/7f422cc8" TargetMode="External"/><Relationship Id="rId158" Type="http://schemas.openxmlformats.org/officeDocument/2006/relationships/hyperlink" Target="https://m.edsoo.ru/7f4287d6" TargetMode="External"/><Relationship Id="rId20" Type="http://schemas.openxmlformats.org/officeDocument/2006/relationships/hyperlink" Target="https://m.edsoo.ru/7f41fd70" TargetMode="External"/><Relationship Id="rId41" Type="http://schemas.openxmlformats.org/officeDocument/2006/relationships/hyperlink" Target="https://m.edsoo.ru/7f4209a0" TargetMode="External"/><Relationship Id="rId62" Type="http://schemas.openxmlformats.org/officeDocument/2006/relationships/hyperlink" Target="https://m.edsoo.ru/7f426d1e" TargetMode="External"/><Relationship Id="rId83" Type="http://schemas.openxmlformats.org/officeDocument/2006/relationships/hyperlink" Target="https://m.edsoo.ru/7f422fca" TargetMode="External"/><Relationship Id="rId88" Type="http://schemas.openxmlformats.org/officeDocument/2006/relationships/hyperlink" Target="https://m.edsoo.ru/7f424fd2" TargetMode="External"/><Relationship Id="rId111" Type="http://schemas.openxmlformats.org/officeDocument/2006/relationships/hyperlink" Target="https://m.edsoo.ru/7f41ea24" TargetMode="External"/><Relationship Id="rId132" Type="http://schemas.openxmlformats.org/officeDocument/2006/relationships/hyperlink" Target="https://m.edsoo.ru/7f42154e" TargetMode="External"/><Relationship Id="rId153" Type="http://schemas.openxmlformats.org/officeDocument/2006/relationships/hyperlink" Target="https://m.edsoo.ru/7f427c32" TargetMode="External"/><Relationship Id="rId174" Type="http://schemas.openxmlformats.org/officeDocument/2006/relationships/hyperlink" Target="https://m.edsoo.ru/7f429c6c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m.edsoo.ru/7f421382" TargetMode="External"/><Relationship Id="rId36" Type="http://schemas.openxmlformats.org/officeDocument/2006/relationships/hyperlink" Target="https://m.edsoo.ru/7f4237fe" TargetMode="External"/><Relationship Id="rId57" Type="http://schemas.openxmlformats.org/officeDocument/2006/relationships/hyperlink" Target="https://m.edsoo.ru/7f41ef06" TargetMode="External"/><Relationship Id="rId106" Type="http://schemas.openxmlformats.org/officeDocument/2006/relationships/hyperlink" Target="https://m.edsoo.ru/7f41dff2" TargetMode="External"/><Relationship Id="rId127" Type="http://schemas.openxmlformats.org/officeDocument/2006/relationships/hyperlink" Target="https://m.edsoo.ru/7f4218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47</Pages>
  <Words>8634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МАСТЕР</cp:lastModifiedBy>
  <cp:revision>14</cp:revision>
  <dcterms:created xsi:type="dcterms:W3CDTF">2023-09-14T19:59:00Z</dcterms:created>
  <dcterms:modified xsi:type="dcterms:W3CDTF">2023-09-17T19:24:00Z</dcterms:modified>
</cp:coreProperties>
</file>