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30" w:rsidRPr="007A692F" w:rsidRDefault="00546030" w:rsidP="00C341AB">
      <w:pPr>
        <w:spacing w:after="0" w:line="408" w:lineRule="auto"/>
        <w:rPr>
          <w:lang w:val="ru-RU"/>
        </w:rPr>
      </w:pPr>
    </w:p>
    <w:p w:rsidR="00546030" w:rsidRPr="007A692F" w:rsidRDefault="00546030">
      <w:pPr>
        <w:spacing w:after="0" w:line="408" w:lineRule="auto"/>
        <w:ind w:left="120"/>
        <w:jc w:val="center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bookmarkEnd w:id="0"/>
      <w:r w:rsidRPr="007A69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 ‌‌</w:t>
      </w:r>
    </w:p>
    <w:p w:rsidR="00546030" w:rsidRPr="007A692F" w:rsidRDefault="00546030">
      <w:pPr>
        <w:spacing w:after="0" w:line="408" w:lineRule="auto"/>
        <w:ind w:left="120"/>
        <w:jc w:val="center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bookmarkEnd w:id="1"/>
      <w:r w:rsidRPr="007A692F">
        <w:rPr>
          <w:rFonts w:ascii="Times New Roman" w:hAnsi="Times New Roman"/>
          <w:b/>
          <w:color w:val="000000"/>
          <w:sz w:val="28"/>
          <w:lang w:val="ru-RU"/>
        </w:rPr>
        <w:t>МР"Кизлярский район"‌</w:t>
      </w:r>
      <w:r w:rsidRPr="007A692F">
        <w:rPr>
          <w:rFonts w:ascii="Times New Roman" w:hAnsi="Times New Roman"/>
          <w:color w:val="000000"/>
          <w:sz w:val="28"/>
          <w:lang w:val="ru-RU"/>
        </w:rPr>
        <w:t>​</w:t>
      </w:r>
    </w:p>
    <w:p w:rsidR="00546030" w:rsidRPr="007A692F" w:rsidRDefault="00546030">
      <w:pPr>
        <w:spacing w:after="0" w:line="408" w:lineRule="auto"/>
        <w:ind w:left="120"/>
        <w:jc w:val="center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546030" w:rsidRPr="007A692F" w:rsidRDefault="00546030" w:rsidP="00C341AB">
      <w:pPr>
        <w:spacing w:after="0"/>
        <w:rPr>
          <w:lang w:val="ru-RU"/>
        </w:rPr>
      </w:pPr>
    </w:p>
    <w:p w:rsidR="00546030" w:rsidRPr="007A692F" w:rsidRDefault="00546030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0A0"/>
      </w:tblPr>
      <w:tblGrid>
        <w:gridCol w:w="4968"/>
        <w:gridCol w:w="4860"/>
        <w:gridCol w:w="4140"/>
      </w:tblGrid>
      <w:tr w:rsidR="00546030" w:rsidRPr="00957FE5" w:rsidTr="001B2C9C">
        <w:trPr>
          <w:jc w:val="center"/>
        </w:trPr>
        <w:tc>
          <w:tcPr>
            <w:tcW w:w="4968" w:type="dxa"/>
          </w:tcPr>
          <w:p w:rsidR="00546030" w:rsidRPr="00957FE5" w:rsidRDefault="00546030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6030" w:rsidRPr="00957FE5" w:rsidRDefault="00546030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46030" w:rsidRPr="00957FE5" w:rsidRDefault="00546030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6030" w:rsidRPr="00957FE5" w:rsidRDefault="00546030" w:rsidP="003E2D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Гаджимурадова А.Г.</w:t>
            </w:r>
          </w:p>
          <w:p w:rsidR="00546030" w:rsidRPr="00957FE5" w:rsidRDefault="00546030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«29</w:t>
            </w:r>
            <w:r w:rsidRPr="00957F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57FE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957F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46030" w:rsidRPr="00957FE5" w:rsidRDefault="005460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</w:tcPr>
          <w:p w:rsidR="00546030" w:rsidRPr="00957FE5" w:rsidRDefault="00546030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46030" w:rsidRPr="00957FE5" w:rsidRDefault="00546030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546030" w:rsidRPr="00957FE5" w:rsidRDefault="00546030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6030" w:rsidRPr="00957FE5" w:rsidRDefault="00546030" w:rsidP="003E2D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546030" w:rsidRPr="00957FE5" w:rsidRDefault="00546030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приказ№45 от «30» 08.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57FE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957F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46030" w:rsidRPr="00957FE5" w:rsidRDefault="005460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:rsidR="00546030" w:rsidRPr="00957FE5" w:rsidRDefault="00546030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6030" w:rsidRPr="00957FE5" w:rsidRDefault="00546030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46030" w:rsidRPr="00957FE5" w:rsidRDefault="00546030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6030" w:rsidRPr="00957FE5" w:rsidRDefault="00546030" w:rsidP="003E2D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57F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546030" w:rsidRPr="00957FE5" w:rsidRDefault="00546030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приказ№45 от «30» 08.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57FE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957F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46030" w:rsidRPr="00957FE5" w:rsidRDefault="005460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6030" w:rsidRPr="00C341AB" w:rsidRDefault="00546030" w:rsidP="001B2C9C">
      <w:pPr>
        <w:spacing w:after="0"/>
        <w:rPr>
          <w:lang w:val="ru-RU"/>
        </w:rPr>
      </w:pPr>
    </w:p>
    <w:p w:rsidR="00546030" w:rsidRPr="00C341AB" w:rsidRDefault="00546030">
      <w:pPr>
        <w:spacing w:after="0"/>
        <w:ind w:left="120"/>
        <w:rPr>
          <w:lang w:val="ru-RU"/>
        </w:rPr>
      </w:pPr>
    </w:p>
    <w:p w:rsidR="00546030" w:rsidRPr="00C341AB" w:rsidRDefault="00546030">
      <w:pPr>
        <w:spacing w:after="0" w:line="408" w:lineRule="auto"/>
        <w:ind w:left="120"/>
        <w:jc w:val="center"/>
        <w:rPr>
          <w:lang w:val="ru-RU"/>
        </w:rPr>
      </w:pPr>
      <w:r w:rsidRPr="00C341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6030" w:rsidRPr="00C341AB" w:rsidRDefault="00546030">
      <w:pPr>
        <w:spacing w:after="0" w:line="408" w:lineRule="auto"/>
        <w:ind w:left="120"/>
        <w:jc w:val="center"/>
        <w:rPr>
          <w:lang w:val="ru-RU"/>
        </w:rPr>
      </w:pPr>
      <w:r w:rsidRPr="00C341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41AB">
        <w:rPr>
          <w:rFonts w:ascii="Times New Roman" w:hAnsi="Times New Roman"/>
          <w:color w:val="000000"/>
          <w:sz w:val="28"/>
          <w:lang w:val="ru-RU"/>
        </w:rPr>
        <w:t xml:space="preserve"> 2193565)</w:t>
      </w:r>
    </w:p>
    <w:p w:rsidR="00546030" w:rsidRPr="00C341AB" w:rsidRDefault="00546030">
      <w:pPr>
        <w:spacing w:after="0"/>
        <w:ind w:left="120"/>
        <w:jc w:val="center"/>
        <w:rPr>
          <w:lang w:val="ru-RU"/>
        </w:rPr>
      </w:pPr>
    </w:p>
    <w:p w:rsidR="00546030" w:rsidRPr="00C341AB" w:rsidRDefault="00546030">
      <w:pPr>
        <w:spacing w:after="0" w:line="408" w:lineRule="auto"/>
        <w:ind w:left="120"/>
        <w:jc w:val="center"/>
        <w:rPr>
          <w:lang w:val="ru-RU"/>
        </w:rPr>
      </w:pPr>
      <w:r w:rsidRPr="00C341A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46030" w:rsidRDefault="00546030" w:rsidP="00C341A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«а», «б», «в» </w:t>
      </w:r>
      <w:r w:rsidRPr="00C341AB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546030" w:rsidRPr="00C341AB" w:rsidRDefault="00546030" w:rsidP="00C341A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математики: Алиева Диана Айдемировна</w:t>
      </w:r>
    </w:p>
    <w:p w:rsidR="00546030" w:rsidRPr="00C341AB" w:rsidRDefault="00546030">
      <w:pPr>
        <w:spacing w:after="0"/>
        <w:ind w:left="120"/>
        <w:jc w:val="center"/>
        <w:rPr>
          <w:lang w:val="ru-RU"/>
        </w:rPr>
      </w:pPr>
    </w:p>
    <w:p w:rsidR="00546030" w:rsidRPr="00C341AB" w:rsidRDefault="00546030">
      <w:pPr>
        <w:spacing w:after="0"/>
        <w:ind w:left="120"/>
        <w:jc w:val="center"/>
        <w:rPr>
          <w:lang w:val="ru-RU"/>
        </w:rPr>
      </w:pPr>
    </w:p>
    <w:p w:rsidR="00546030" w:rsidRPr="00C341AB" w:rsidRDefault="00546030" w:rsidP="00C341AB">
      <w:pPr>
        <w:spacing w:after="0"/>
        <w:rPr>
          <w:lang w:val="ru-RU"/>
        </w:rPr>
      </w:pPr>
    </w:p>
    <w:p w:rsidR="00546030" w:rsidRPr="00C341AB" w:rsidRDefault="00546030">
      <w:pPr>
        <w:spacing w:after="0"/>
        <w:ind w:left="120"/>
        <w:jc w:val="center"/>
        <w:rPr>
          <w:lang w:val="ru-RU"/>
        </w:rPr>
      </w:pPr>
      <w:r w:rsidRPr="00C341A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bookmarkEnd w:id="2"/>
      <w:r w:rsidRPr="00C341AB">
        <w:rPr>
          <w:rFonts w:ascii="Times New Roman" w:hAnsi="Times New Roman"/>
          <w:b/>
          <w:color w:val="000000"/>
          <w:sz w:val="28"/>
          <w:lang w:val="ru-RU"/>
        </w:rPr>
        <w:t>с.Краснооктябрьское 2023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-2024 уч. </w:t>
      </w:r>
      <w:r w:rsidRPr="00C341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3e14b86-74d9-40f7-89f9-3e3227438fe0"/>
      <w:bookmarkEnd w:id="3"/>
      <w:r w:rsidRPr="00C341AB">
        <w:rPr>
          <w:rFonts w:ascii="Times New Roman" w:hAnsi="Times New Roman"/>
          <w:b/>
          <w:color w:val="000000"/>
          <w:sz w:val="28"/>
          <w:lang w:val="ru-RU"/>
        </w:rPr>
        <w:t>год‌</w:t>
      </w:r>
      <w:r w:rsidRPr="00C341AB">
        <w:rPr>
          <w:rFonts w:ascii="Times New Roman" w:hAnsi="Times New Roman"/>
          <w:color w:val="000000"/>
          <w:sz w:val="28"/>
          <w:lang w:val="ru-RU"/>
        </w:rPr>
        <w:t>​</w:t>
      </w:r>
    </w:p>
    <w:p w:rsidR="00546030" w:rsidRPr="00C341AB" w:rsidRDefault="00546030">
      <w:pPr>
        <w:rPr>
          <w:lang w:val="ru-RU"/>
        </w:rPr>
        <w:sectPr w:rsidR="00546030" w:rsidRPr="00C341AB" w:rsidSect="0004437D">
          <w:footerReference w:type="even" r:id="rId7"/>
          <w:footerReference w:type="default" r:id="rId8"/>
          <w:pgSz w:w="16383" w:h="11906" w:orient="landscape"/>
          <w:pgMar w:top="1079" w:right="1134" w:bottom="851" w:left="1134" w:header="720" w:footer="720" w:gutter="0"/>
          <w:cols w:space="720"/>
          <w:titlePg/>
        </w:sectPr>
      </w:pPr>
    </w:p>
    <w:p w:rsidR="00546030" w:rsidRPr="00C341AB" w:rsidRDefault="00546030" w:rsidP="00C341AB">
      <w:pPr>
        <w:spacing w:after="0" w:line="264" w:lineRule="auto"/>
        <w:ind w:left="120"/>
        <w:jc w:val="center"/>
        <w:rPr>
          <w:lang w:val="ru-RU"/>
        </w:rPr>
      </w:pPr>
      <w:bookmarkStart w:id="4" w:name="block-16272218"/>
      <w:bookmarkEnd w:id="4"/>
      <w:r w:rsidRPr="00C341A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46030" w:rsidRPr="00C341AB" w:rsidRDefault="00546030">
      <w:pPr>
        <w:spacing w:after="0" w:line="264" w:lineRule="auto"/>
        <w:ind w:left="120"/>
        <w:jc w:val="both"/>
        <w:rPr>
          <w:lang w:val="ru-RU"/>
        </w:rPr>
      </w:pP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 xml:space="preserve">Приоритетными </w:t>
      </w:r>
      <w:r>
        <w:rPr>
          <w:rFonts w:ascii="Times New Roman" w:hAnsi="Times New Roman"/>
          <w:color w:val="000000"/>
          <w:sz w:val="28"/>
          <w:lang w:val="ru-RU"/>
        </w:rPr>
        <w:t>целями обучения математике в 5</w:t>
      </w:r>
      <w:r w:rsidRPr="007A692F">
        <w:rPr>
          <w:rFonts w:ascii="Times New Roman" w:hAnsi="Times New Roman"/>
          <w:color w:val="000000"/>
          <w:sz w:val="28"/>
          <w:lang w:val="ru-RU"/>
        </w:rPr>
        <w:t xml:space="preserve"> классах являются:</w:t>
      </w:r>
    </w:p>
    <w:p w:rsidR="00546030" w:rsidRPr="007A692F" w:rsidRDefault="00546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46030" w:rsidRPr="007A692F" w:rsidRDefault="00546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46030" w:rsidRPr="007A692F" w:rsidRDefault="00546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46030" w:rsidRPr="007A692F" w:rsidRDefault="00546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Основные линии с</w:t>
      </w:r>
      <w:r>
        <w:rPr>
          <w:rFonts w:ascii="Times New Roman" w:hAnsi="Times New Roman"/>
          <w:color w:val="000000"/>
          <w:sz w:val="28"/>
          <w:lang w:val="ru-RU"/>
        </w:rPr>
        <w:t>одержания курса математики в 5</w:t>
      </w:r>
      <w:r w:rsidRPr="007A692F">
        <w:rPr>
          <w:rFonts w:ascii="Times New Roman" w:hAnsi="Times New Roman"/>
          <w:color w:val="000000"/>
          <w:sz w:val="28"/>
          <w:lang w:val="ru-RU"/>
        </w:rPr>
        <w:t xml:space="preserve">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При обучени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и решению текстовых задач в 5 </w:t>
      </w:r>
      <w:r w:rsidRPr="007A692F">
        <w:rPr>
          <w:rFonts w:ascii="Times New Roman" w:hAnsi="Times New Roman"/>
          <w:color w:val="000000"/>
          <w:sz w:val="28"/>
          <w:lang w:val="ru-RU"/>
        </w:rPr>
        <w:t>классах используются арифметические приёмы решения. При отработк</w:t>
      </w:r>
      <w:r>
        <w:rPr>
          <w:rFonts w:ascii="Times New Roman" w:hAnsi="Times New Roman"/>
          <w:color w:val="000000"/>
          <w:sz w:val="28"/>
          <w:lang w:val="ru-RU"/>
        </w:rPr>
        <w:t xml:space="preserve">е вычислительных навыков в 5 </w:t>
      </w:r>
      <w:r w:rsidRPr="007A692F">
        <w:rPr>
          <w:rFonts w:ascii="Times New Roman" w:hAnsi="Times New Roman"/>
          <w:color w:val="000000"/>
          <w:sz w:val="28"/>
          <w:lang w:val="ru-RU"/>
        </w:rPr>
        <w:t>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Со</w:t>
      </w:r>
      <w:r>
        <w:rPr>
          <w:rFonts w:ascii="Times New Roman" w:hAnsi="Times New Roman"/>
          <w:color w:val="000000"/>
          <w:sz w:val="28"/>
          <w:lang w:val="ru-RU"/>
        </w:rPr>
        <w:t xml:space="preserve">гласно учебному плану в 5 </w:t>
      </w:r>
      <w:r w:rsidRPr="007A692F">
        <w:rPr>
          <w:rFonts w:ascii="Times New Roman" w:hAnsi="Times New Roman"/>
          <w:color w:val="000000"/>
          <w:sz w:val="28"/>
          <w:lang w:val="ru-RU"/>
        </w:rPr>
        <w:t>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bookmarkEnd w:id="5"/>
      <w:r w:rsidRPr="007A692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</w:t>
      </w:r>
      <w:r>
        <w:rPr>
          <w:rFonts w:ascii="Times New Roman" w:hAnsi="Times New Roman"/>
          <w:color w:val="000000"/>
          <w:sz w:val="28"/>
          <w:lang w:val="ru-RU"/>
        </w:rPr>
        <w:t xml:space="preserve">) </w:t>
      </w:r>
    </w:p>
    <w:p w:rsidR="00546030" w:rsidRPr="007A692F" w:rsidRDefault="00546030">
      <w:pPr>
        <w:rPr>
          <w:lang w:val="ru-RU"/>
        </w:rPr>
        <w:sectPr w:rsidR="00546030" w:rsidRPr="007A692F" w:rsidSect="00C341AB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  <w:bookmarkStart w:id="6" w:name="block-16272219"/>
      <w:bookmarkEnd w:id="6"/>
      <w:r w:rsidRPr="007A692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7A692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7A692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7A69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7A69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46030" w:rsidRPr="007A692F" w:rsidRDefault="00546030">
      <w:pPr>
        <w:rPr>
          <w:lang w:val="ru-RU"/>
        </w:rPr>
        <w:sectPr w:rsidR="00546030" w:rsidRPr="007A692F" w:rsidSect="00C341AB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  <w:bookmarkStart w:id="11" w:name="block-16272220"/>
      <w:bookmarkEnd w:id="11"/>
      <w:r w:rsidRPr="007A692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692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</w:p>
    <w:p w:rsidR="00546030" w:rsidRDefault="00546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6030" w:rsidRPr="007A692F" w:rsidRDefault="00546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6030" w:rsidRPr="007A692F" w:rsidRDefault="00546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6030" w:rsidRPr="007A692F" w:rsidRDefault="00546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46030" w:rsidRPr="007A692F" w:rsidRDefault="00546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6030" w:rsidRPr="007A692F" w:rsidRDefault="00546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46030" w:rsidRPr="007A692F" w:rsidRDefault="00546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6030" w:rsidRDefault="00546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6030" w:rsidRPr="007A692F" w:rsidRDefault="00546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6030" w:rsidRPr="007A692F" w:rsidRDefault="00546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46030" w:rsidRPr="007A692F" w:rsidRDefault="00546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6030" w:rsidRPr="007A692F" w:rsidRDefault="00546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6030" w:rsidRDefault="00546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6030" w:rsidRPr="007A692F" w:rsidRDefault="00546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46030" w:rsidRPr="007A692F" w:rsidRDefault="00546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6030" w:rsidRPr="007A692F" w:rsidRDefault="00546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6030" w:rsidRPr="007A692F" w:rsidRDefault="00546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6030" w:rsidRDefault="00546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6030" w:rsidRPr="007A692F" w:rsidRDefault="00546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46030" w:rsidRPr="007A692F" w:rsidRDefault="00546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6030" w:rsidRPr="007A692F" w:rsidRDefault="00546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46030" w:rsidRPr="007A692F" w:rsidRDefault="00546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46030" w:rsidRPr="007A692F" w:rsidRDefault="00546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46030" w:rsidRPr="007A692F" w:rsidRDefault="00546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6030" w:rsidRPr="007A692F" w:rsidRDefault="005460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6030" w:rsidRDefault="00546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6030" w:rsidRPr="007A692F" w:rsidRDefault="00546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46030" w:rsidRPr="007A692F" w:rsidRDefault="00546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6030" w:rsidRPr="007A692F" w:rsidRDefault="00546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  <w:r w:rsidRPr="007A692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46030" w:rsidRPr="007A692F" w:rsidRDefault="00546030">
      <w:pPr>
        <w:spacing w:after="0" w:line="264" w:lineRule="auto"/>
        <w:ind w:left="120"/>
        <w:jc w:val="both"/>
        <w:rPr>
          <w:lang w:val="ru-RU"/>
        </w:rPr>
      </w:pP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92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A69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8"/>
      <w:bookmarkEnd w:id="12"/>
      <w:r w:rsidRPr="007A69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9"/>
      <w:bookmarkEnd w:id="13"/>
      <w:r w:rsidRPr="007A69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0"/>
      <w:bookmarkEnd w:id="14"/>
      <w:r w:rsidRPr="007A69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46030" w:rsidRPr="007A692F" w:rsidRDefault="00546030">
      <w:pPr>
        <w:spacing w:after="0" w:line="264" w:lineRule="auto"/>
        <w:ind w:firstLine="600"/>
        <w:jc w:val="both"/>
        <w:rPr>
          <w:lang w:val="ru-RU"/>
        </w:rPr>
      </w:pPr>
      <w:r w:rsidRPr="007A692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46030" w:rsidRPr="007A692F" w:rsidRDefault="00546030">
      <w:pPr>
        <w:rPr>
          <w:lang w:val="ru-RU"/>
        </w:rPr>
        <w:sectPr w:rsidR="00546030" w:rsidRPr="007A692F" w:rsidSect="00C341AB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546030" w:rsidRPr="003E2D16" w:rsidRDefault="00546030">
      <w:pPr>
        <w:spacing w:after="0"/>
        <w:ind w:left="120"/>
      </w:pPr>
      <w:bookmarkStart w:id="15" w:name="block-16272216"/>
      <w:bookmarkEnd w:id="15"/>
      <w:r w:rsidRPr="003E2D16">
        <w:rPr>
          <w:rFonts w:ascii="Times New Roman" w:hAnsi="Times New Roman"/>
          <w:b/>
          <w:color w:val="000000"/>
          <w:lang w:val="ru-RU"/>
        </w:rPr>
        <w:t xml:space="preserve"> </w:t>
      </w:r>
      <w:r w:rsidRPr="003E2D16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546030" w:rsidRPr="003E2D16" w:rsidRDefault="00546030">
      <w:pPr>
        <w:spacing w:after="0"/>
        <w:ind w:left="120"/>
      </w:pPr>
      <w:r w:rsidRPr="003E2D16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4"/>
        <w:gridCol w:w="4309"/>
        <w:gridCol w:w="1611"/>
        <w:gridCol w:w="1755"/>
        <w:gridCol w:w="1838"/>
        <w:gridCol w:w="2781"/>
      </w:tblGrid>
      <w:tr w:rsidR="00546030" w:rsidRPr="003E2D1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</w:pPr>
            <w:r w:rsidRPr="003E2D1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46030" w:rsidRPr="003E2D16" w:rsidRDefault="005460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</w:pPr>
            <w:r w:rsidRPr="003E2D16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46030" w:rsidRPr="003E2D16" w:rsidRDefault="00546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</w:pPr>
            <w:r w:rsidRPr="003E2D1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</w:pPr>
            <w:r w:rsidRPr="003E2D16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46030" w:rsidRPr="003E2D16" w:rsidRDefault="00546030">
            <w:pPr>
              <w:spacing w:after="0"/>
              <w:ind w:left="135"/>
            </w:pPr>
          </w:p>
        </w:tc>
      </w:tr>
      <w:tr w:rsidR="00546030" w:rsidRPr="003E2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030" w:rsidRPr="003E2D16" w:rsidRDefault="00546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030" w:rsidRPr="003E2D16" w:rsidRDefault="0054603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</w:pPr>
            <w:r w:rsidRPr="003E2D1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46030" w:rsidRPr="003E2D16" w:rsidRDefault="0054603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</w:pPr>
            <w:r w:rsidRPr="003E2D1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46030" w:rsidRPr="003E2D16" w:rsidRDefault="0054603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</w:pPr>
            <w:r w:rsidRPr="003E2D1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46030" w:rsidRPr="003E2D16" w:rsidRDefault="00546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030" w:rsidRPr="003E2D16" w:rsidRDefault="00546030"/>
        </w:tc>
      </w:tr>
      <w:tr w:rsidR="00546030" w:rsidRPr="000443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</w:pPr>
            <w:r w:rsidRPr="003E2D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E2D16">
              <w:rPr>
                <w:rFonts w:ascii="Times New Roman" w:hAnsi="Times New Roman"/>
                <w:color w:val="000000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3E2D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6030" w:rsidRPr="000443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</w:pPr>
            <w:r w:rsidRPr="003E2D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E2D16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3E2D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6030" w:rsidRPr="000443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</w:pPr>
            <w:r w:rsidRPr="003E2D1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</w:pPr>
            <w:r w:rsidRPr="003E2D16">
              <w:rPr>
                <w:rFonts w:ascii="Times New Roman" w:hAnsi="Times New Roman"/>
                <w:color w:val="000000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3E2D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6030" w:rsidRPr="000443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</w:pPr>
            <w:r w:rsidRPr="003E2D1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</w:pPr>
            <w:r w:rsidRPr="003E2D16">
              <w:rPr>
                <w:rFonts w:ascii="Times New Roman" w:hAnsi="Times New Roman"/>
                <w:color w:val="000000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3E2D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6030" w:rsidRPr="000443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</w:pPr>
            <w:r w:rsidRPr="003E2D1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</w:pPr>
            <w:r w:rsidRPr="003E2D16">
              <w:rPr>
                <w:rFonts w:ascii="Times New Roman" w:hAnsi="Times New Roman"/>
                <w:color w:val="000000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3E2D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6030" w:rsidRPr="000443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</w:pPr>
            <w:r w:rsidRPr="003E2D1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E2D16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3E2D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6030" w:rsidRPr="000443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</w:pPr>
            <w:r w:rsidRPr="003E2D1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</w:pPr>
            <w:r w:rsidRPr="003E2D16"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3E2D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3E2D1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6030" w:rsidRPr="003E2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rPr>
                <w:lang w:val="ru-RU"/>
              </w:rPr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E2D16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>
            <w:pPr>
              <w:spacing w:after="0"/>
              <w:ind w:left="135"/>
              <w:jc w:val="center"/>
            </w:pPr>
            <w:r w:rsidRPr="003E2D1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6030" w:rsidRPr="003E2D16" w:rsidRDefault="00546030"/>
        </w:tc>
      </w:tr>
    </w:tbl>
    <w:p w:rsidR="00546030" w:rsidRDefault="00546030">
      <w:pPr>
        <w:sectPr w:rsidR="00546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030" w:rsidRPr="00AD19DE" w:rsidRDefault="00546030" w:rsidP="00AD19DE">
      <w:pPr>
        <w:spacing w:after="0"/>
        <w:ind w:left="120"/>
        <w:rPr>
          <w:lang w:val="ru-RU"/>
        </w:rPr>
      </w:pPr>
      <w:r w:rsidRPr="00AD19D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5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«а»,  «б», «в»  </w:t>
      </w:r>
      <w:r w:rsidRPr="00AD19DE">
        <w:rPr>
          <w:rFonts w:ascii="Times New Roman" w:hAnsi="Times New Roman"/>
          <w:b/>
          <w:color w:val="000000"/>
          <w:sz w:val="28"/>
          <w:lang w:val="ru-RU"/>
        </w:rPr>
        <w:t>КЛАСС</w:t>
      </w:r>
      <w:r>
        <w:rPr>
          <w:rFonts w:ascii="Times New Roman" w:hAnsi="Times New Roman"/>
          <w:b/>
          <w:color w:val="000000"/>
          <w:sz w:val="28"/>
          <w:lang w:val="ru-RU"/>
        </w:rPr>
        <w:t>ОВ</w:t>
      </w:r>
      <w:r w:rsidRPr="00AD19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33"/>
        <w:gridCol w:w="4337"/>
        <w:gridCol w:w="1218"/>
        <w:gridCol w:w="1272"/>
        <w:gridCol w:w="1260"/>
        <w:gridCol w:w="1260"/>
        <w:gridCol w:w="1171"/>
        <w:gridCol w:w="2689"/>
      </w:tblGrid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 w:rsidP="00AD19DE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46030" w:rsidRPr="00957FE5" w:rsidRDefault="00546030" w:rsidP="00AD19DE">
            <w:pPr>
              <w:spacing w:after="0"/>
              <w:ind w:left="135"/>
              <w:jc w:val="center"/>
            </w:pPr>
          </w:p>
        </w:tc>
        <w:tc>
          <w:tcPr>
            <w:tcW w:w="3750" w:type="dxa"/>
            <w:gridSpan w:val="3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 w:rsidP="00AD19DE">
            <w:pPr>
              <w:spacing w:after="0"/>
              <w:jc w:val="center"/>
            </w:pPr>
            <w:r w:rsidRPr="00957FE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Default="005460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46030" w:rsidRPr="00DA4061" w:rsidRDefault="00546030">
            <w:pPr>
              <w:spacing w:after="0"/>
              <w:ind w:left="135"/>
              <w:rPr>
                <w:lang w:val="ru-RU"/>
              </w:rPr>
            </w:pPr>
            <w:r w:rsidRPr="00957FE5"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1171" w:type="dxa"/>
            <w:vMerge w:val="restart"/>
            <w:tcBorders>
              <w:left w:val="single" w:sz="4" w:space="0" w:color="auto"/>
            </w:tcBorders>
            <w:vAlign w:val="center"/>
          </w:tcPr>
          <w:p w:rsidR="00546030" w:rsidRPr="00DA4061" w:rsidRDefault="00546030">
            <w:pPr>
              <w:spacing w:after="0"/>
              <w:ind w:left="135"/>
              <w:rPr>
                <w:rFonts w:ascii="Times New Roman" w:hAnsi="Times New Roman"/>
                <w:b/>
                <w:lang w:val="ru-RU"/>
              </w:rPr>
            </w:pPr>
            <w:r w:rsidRPr="00DA4061">
              <w:rPr>
                <w:rFonts w:ascii="Times New Roman" w:hAnsi="Times New Roman"/>
                <w:b/>
                <w:lang w:val="ru-RU"/>
              </w:rPr>
              <w:t>Дата по факту</w:t>
            </w: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030" w:rsidRPr="00957FE5" w:rsidRDefault="00546030"/>
        </w:tc>
        <w:tc>
          <w:tcPr>
            <w:tcW w:w="43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030" w:rsidRPr="00957FE5" w:rsidRDefault="00546030"/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46030" w:rsidRPr="00957FE5" w:rsidRDefault="00546030"/>
        </w:tc>
        <w:tc>
          <w:tcPr>
            <w:tcW w:w="1171" w:type="dxa"/>
            <w:vMerge/>
            <w:tcBorders>
              <w:top w:val="nil"/>
              <w:left w:val="single" w:sz="4" w:space="0" w:color="auto"/>
            </w:tcBorders>
          </w:tcPr>
          <w:p w:rsidR="00546030" w:rsidRPr="00957FE5" w:rsidRDefault="00546030"/>
        </w:tc>
        <w:tc>
          <w:tcPr>
            <w:tcW w:w="2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030" w:rsidRPr="00957FE5" w:rsidRDefault="00546030"/>
        </w:tc>
      </w:tr>
      <w:tr w:rsidR="00546030" w:rsidRPr="00957FE5" w:rsidTr="008A1A48">
        <w:trPr>
          <w:trHeight w:val="377"/>
          <w:tblCellSpacing w:w="20" w:type="nil"/>
        </w:trPr>
        <w:tc>
          <w:tcPr>
            <w:tcW w:w="14040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546030" w:rsidRPr="00957FE5" w:rsidRDefault="00546030" w:rsidP="008A1A48">
            <w:pPr>
              <w:jc w:val="center"/>
            </w:pPr>
            <w:r w:rsidRPr="008A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 ЧЕТВЕРТЬ</w:t>
            </w: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1A72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>
              <w:rPr>
                <w:lang w:val="ru-RU"/>
              </w:rPr>
              <w:t>8.09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957FE5" w:rsidRDefault="00546030" w:rsidP="0038285F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957FE5" w:rsidRDefault="00546030" w:rsidP="0038285F">
            <w:pPr>
              <w:spacing w:after="0"/>
              <w:ind w:left="135"/>
            </w:pPr>
            <w:r>
              <w:rPr>
                <w:lang w:val="ru-RU"/>
              </w:rPr>
              <w:t>23.09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1A72C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46030" w:rsidRPr="007A692F" w:rsidTr="0038285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8A1A4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A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Pr="008A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ЧЕТВЕРТЬ</w:t>
            </w: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rPr>
                <w:lang w:val="ru-RU"/>
              </w:rPr>
            </w:pPr>
            <w:r w:rsidRPr="008A1A48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jc w:val="center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8A1A48" w:rsidRDefault="005460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8A1A4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A4B86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44D30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44D30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044D30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7A692F" w:rsidTr="0038285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46030" w:rsidRPr="00044D30" w:rsidRDefault="00546030" w:rsidP="00044D3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44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111 ЧЕТВЕРТЬ</w:t>
            </w: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 w:rsidP="003828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520009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 w:rsidRPr="002145E1">
                <w:rPr>
                  <w:rStyle w:val="Hyperlink"/>
                  <w:rFonts w:ascii="Times New Roman" w:hAnsi="Times New Roman"/>
                </w:rPr>
                <w:t>https</w:t>
              </w:r>
              <w:r w:rsidRPr="002145E1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2145E1">
                <w:rPr>
                  <w:rStyle w:val="Hyperlink"/>
                  <w:rFonts w:ascii="Times New Roman" w:hAnsi="Times New Roman"/>
                </w:rPr>
                <w:t>m</w:t>
              </w:r>
              <w:r w:rsidRPr="002145E1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2145E1">
                <w:rPr>
                  <w:rStyle w:val="Hyperlink"/>
                  <w:rFonts w:ascii="Times New Roman" w:hAnsi="Times New Roman"/>
                </w:rPr>
                <w:t>edsoo</w:t>
              </w:r>
              <w:r w:rsidRPr="002145E1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2145E1">
                <w:rPr>
                  <w:rStyle w:val="Hyperlink"/>
                  <w:rFonts w:ascii="Times New Roman" w:hAnsi="Times New Roman"/>
                </w:rPr>
                <w:t>ru</w:t>
              </w:r>
              <w:r w:rsidRPr="002145E1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2145E1">
                <w:rPr>
                  <w:rStyle w:val="Hyperlink"/>
                  <w:rFonts w:ascii="Times New Roman" w:hAnsi="Times New Roman"/>
                </w:rPr>
                <w:t>f</w:t>
              </w:r>
              <w:r w:rsidRPr="002145E1">
                <w:rPr>
                  <w:rStyle w:val="Hyperlink"/>
                  <w:rFonts w:ascii="Times New Roman" w:hAnsi="Times New Roman"/>
                  <w:lang w:val="ru-RU"/>
                </w:rPr>
                <w:t>2</w:t>
              </w:r>
              <w:r w:rsidRPr="002145E1">
                <w:rPr>
                  <w:rStyle w:val="Hyperlink"/>
                  <w:rFonts w:ascii="Times New Roman" w:hAnsi="Times New Roman"/>
                </w:rPr>
                <w:t>a</w:t>
              </w:r>
              <w:r w:rsidRPr="002145E1">
                <w:rPr>
                  <w:rStyle w:val="Hyperlink"/>
                  <w:rFonts w:ascii="Times New Roman" w:hAnsi="Times New Roman"/>
                  <w:lang w:val="ru-RU"/>
                </w:rPr>
                <w:t>1</w:t>
              </w:r>
              <w:r w:rsidRPr="002145E1">
                <w:rPr>
                  <w:rStyle w:val="Hyperlink"/>
                  <w:rFonts w:ascii="Times New Roman" w:hAnsi="Times New Roman"/>
                </w:rPr>
                <w:t>d</w:t>
              </w:r>
              <w:r w:rsidRPr="002145E1">
                <w:rPr>
                  <w:rStyle w:val="Hyperlink"/>
                  <w:rFonts w:ascii="Times New Roman" w:hAnsi="Times New Roman"/>
                  <w:lang w:val="ru-RU"/>
                </w:rPr>
                <w:t>64</w:t>
              </w:r>
              <w:r w:rsidRPr="002145E1">
                <w:rPr>
                  <w:rStyle w:val="Hyperlink"/>
                  <w:rFonts w:ascii="Times New Roman" w:hAnsi="Times New Roman"/>
                </w:rPr>
                <w:t>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30615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AE321E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46030" w:rsidRPr="007A692F" w:rsidTr="00C87AE2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46030" w:rsidRPr="00AE321E" w:rsidRDefault="00546030" w:rsidP="00AE321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E321E">
              <w:rPr>
                <w:rFonts w:ascii="Times New Roman" w:hAnsi="Times New Roman"/>
                <w:b/>
                <w:color w:val="000000"/>
                <w:sz w:val="24"/>
              </w:rPr>
              <w:t>V ЧЕТВЕРТЬ</w:t>
            </w: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AE321E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AE321E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AE321E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AE321E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AE321E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46030" w:rsidRPr="0004437D" w:rsidTr="00DA406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6030" w:rsidRPr="00C20538" w:rsidRDefault="005460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546030" w:rsidRPr="00957FE5" w:rsidRDefault="00546030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957F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 w:rsidRPr="00957FE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030" w:rsidRPr="00957FE5" w:rsidTr="00DA4061">
        <w:trPr>
          <w:trHeight w:val="144"/>
          <w:tblCellSpacing w:w="20" w:type="nil"/>
        </w:trPr>
        <w:tc>
          <w:tcPr>
            <w:tcW w:w="5170" w:type="dxa"/>
            <w:gridSpan w:val="2"/>
            <w:tcMar>
              <w:top w:w="50" w:type="dxa"/>
              <w:left w:w="100" w:type="dxa"/>
            </w:tcMar>
            <w:vAlign w:val="center"/>
          </w:tcPr>
          <w:p w:rsidR="00546030" w:rsidRPr="007A692F" w:rsidRDefault="00546030">
            <w:pPr>
              <w:spacing w:after="0"/>
              <w:ind w:left="135"/>
              <w:rPr>
                <w:lang w:val="ru-RU"/>
              </w:rPr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7A6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>
            <w:pPr>
              <w:spacing w:after="0"/>
              <w:ind w:left="135"/>
              <w:jc w:val="center"/>
            </w:pPr>
            <w:r w:rsidRPr="00957FE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20" w:type="dxa"/>
            <w:gridSpan w:val="3"/>
            <w:tcMar>
              <w:top w:w="50" w:type="dxa"/>
              <w:left w:w="100" w:type="dxa"/>
            </w:tcMar>
            <w:vAlign w:val="center"/>
          </w:tcPr>
          <w:p w:rsidR="00546030" w:rsidRPr="00957FE5" w:rsidRDefault="00546030"/>
        </w:tc>
      </w:tr>
    </w:tbl>
    <w:p w:rsidR="00546030" w:rsidRPr="003E2D16" w:rsidRDefault="00546030">
      <w:pPr>
        <w:rPr>
          <w:lang w:val="ru-RU"/>
        </w:rPr>
        <w:sectPr w:rsidR="00546030" w:rsidRPr="003E2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030" w:rsidRPr="003E2D16" w:rsidRDefault="00546030">
      <w:pPr>
        <w:rPr>
          <w:lang w:val="ru-RU"/>
        </w:rPr>
        <w:sectPr w:rsidR="00546030" w:rsidRPr="003E2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030" w:rsidRPr="00FA0514" w:rsidRDefault="00546030" w:rsidP="00FA0514">
      <w:pPr>
        <w:rPr>
          <w:lang w:val="ru-RU"/>
        </w:rPr>
      </w:pPr>
      <w:bookmarkStart w:id="16" w:name="block-16272221"/>
      <w:bookmarkEnd w:id="16"/>
    </w:p>
    <w:sectPr w:rsidR="00546030" w:rsidRPr="00FA0514" w:rsidSect="00FA0514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30" w:rsidRDefault="00546030">
      <w:r>
        <w:separator/>
      </w:r>
    </w:p>
  </w:endnote>
  <w:endnote w:type="continuationSeparator" w:id="0">
    <w:p w:rsidR="00546030" w:rsidRDefault="0054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30" w:rsidRDefault="00546030" w:rsidP="004770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6030" w:rsidRDefault="00546030" w:rsidP="000443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30" w:rsidRDefault="00546030" w:rsidP="004770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546030" w:rsidRDefault="00546030" w:rsidP="000443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30" w:rsidRDefault="00546030">
      <w:r>
        <w:separator/>
      </w:r>
    </w:p>
  </w:footnote>
  <w:footnote w:type="continuationSeparator" w:id="0">
    <w:p w:rsidR="00546030" w:rsidRDefault="00546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7C07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BCB45F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E6321A1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49154A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7AE44C0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2C00A27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6A73D4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13F"/>
    <w:rsid w:val="0004437D"/>
    <w:rsid w:val="00044D30"/>
    <w:rsid w:val="0006713F"/>
    <w:rsid w:val="000A4B86"/>
    <w:rsid w:val="000D4161"/>
    <w:rsid w:val="000E6D86"/>
    <w:rsid w:val="001A72C9"/>
    <w:rsid w:val="001B2C9C"/>
    <w:rsid w:val="001D780F"/>
    <w:rsid w:val="002145E1"/>
    <w:rsid w:val="002E1DFA"/>
    <w:rsid w:val="002F646E"/>
    <w:rsid w:val="00306158"/>
    <w:rsid w:val="00344265"/>
    <w:rsid w:val="0038285F"/>
    <w:rsid w:val="003E2D16"/>
    <w:rsid w:val="00465F1B"/>
    <w:rsid w:val="004770C7"/>
    <w:rsid w:val="004E6975"/>
    <w:rsid w:val="00520009"/>
    <w:rsid w:val="00546030"/>
    <w:rsid w:val="005646D3"/>
    <w:rsid w:val="005943F7"/>
    <w:rsid w:val="006A12C3"/>
    <w:rsid w:val="006A2C33"/>
    <w:rsid w:val="006B15D4"/>
    <w:rsid w:val="006D3FE9"/>
    <w:rsid w:val="007A692F"/>
    <w:rsid w:val="008610C7"/>
    <w:rsid w:val="0086502D"/>
    <w:rsid w:val="008944ED"/>
    <w:rsid w:val="008A1A48"/>
    <w:rsid w:val="008F7D5E"/>
    <w:rsid w:val="00957FE5"/>
    <w:rsid w:val="00984DBE"/>
    <w:rsid w:val="00985753"/>
    <w:rsid w:val="00A37651"/>
    <w:rsid w:val="00AD19DE"/>
    <w:rsid w:val="00AD5D95"/>
    <w:rsid w:val="00AE321E"/>
    <w:rsid w:val="00B56867"/>
    <w:rsid w:val="00C20538"/>
    <w:rsid w:val="00C341AB"/>
    <w:rsid w:val="00C53FFE"/>
    <w:rsid w:val="00C87AE2"/>
    <w:rsid w:val="00DA4061"/>
    <w:rsid w:val="00DB651F"/>
    <w:rsid w:val="00E2220E"/>
    <w:rsid w:val="00E9175A"/>
    <w:rsid w:val="00EE045B"/>
    <w:rsid w:val="00FA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9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5D9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5D9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5D9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5D9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5D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5D9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5D9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5D95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D5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5D95"/>
    <w:rPr>
      <w:rFonts w:cs="Times New Roman"/>
    </w:rPr>
  </w:style>
  <w:style w:type="paragraph" w:styleId="NormalIndent">
    <w:name w:val="Normal Indent"/>
    <w:basedOn w:val="Normal"/>
    <w:uiPriority w:val="99"/>
    <w:rsid w:val="00AD5D95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D5D9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5D9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D5D9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D5D9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D5D9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6713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671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D5D95"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43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7B2"/>
    <w:rPr>
      <w:lang w:val="en-US" w:eastAsia="en-US"/>
    </w:rPr>
  </w:style>
  <w:style w:type="character" w:styleId="PageNumber">
    <w:name w:val="page number"/>
    <w:basedOn w:val="DefaultParagraphFont"/>
    <w:uiPriority w:val="99"/>
    <w:rsid w:val="000443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5ba" TargetMode="External"/><Relationship Id="rId117" Type="http://schemas.openxmlformats.org/officeDocument/2006/relationships/hyperlink" Target="https://m.edsoo.ru/f2a1ce4a" TargetMode="External"/><Relationship Id="rId21" Type="http://schemas.openxmlformats.org/officeDocument/2006/relationships/hyperlink" Target="https://m.edsoo.ru/f2a0ce32" TargetMode="External"/><Relationship Id="rId42" Type="http://schemas.openxmlformats.org/officeDocument/2006/relationships/hyperlink" Target="https://m.edsoo.ru/f2a12080" TargetMode="External"/><Relationship Id="rId47" Type="http://schemas.openxmlformats.org/officeDocument/2006/relationships/hyperlink" Target="https://m.edsoo.ru/f2a12558" TargetMode="External"/><Relationship Id="rId63" Type="http://schemas.openxmlformats.org/officeDocument/2006/relationships/hyperlink" Target="https://m.edsoo.ru/f2a14146" TargetMode="External"/><Relationship Id="rId68" Type="http://schemas.openxmlformats.org/officeDocument/2006/relationships/hyperlink" Target="https://m.edsoo.ru/f2a1463c" TargetMode="External"/><Relationship Id="rId84" Type="http://schemas.openxmlformats.org/officeDocument/2006/relationships/hyperlink" Target="https://m.edsoo.ru/f2a18692" TargetMode="External"/><Relationship Id="rId89" Type="http://schemas.openxmlformats.org/officeDocument/2006/relationships/hyperlink" Target="https://m.edsoo.ru/f2a196a0" TargetMode="External"/><Relationship Id="rId112" Type="http://schemas.openxmlformats.org/officeDocument/2006/relationships/hyperlink" Target="https://m.edsoo.ru/f2a1bcfc" TargetMode="External"/><Relationship Id="rId133" Type="http://schemas.openxmlformats.org/officeDocument/2006/relationships/hyperlink" Target="https://m.edsoo.ru/f2a1e5f6" TargetMode="External"/><Relationship Id="rId138" Type="http://schemas.openxmlformats.org/officeDocument/2006/relationships/hyperlink" Target="https://m.edsoo.ru/f2a1ed8a" TargetMode="External"/><Relationship Id="rId154" Type="http://schemas.openxmlformats.org/officeDocument/2006/relationships/hyperlink" Target="https://m.edsoo.ru/f2a1feec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2a0cc0c" TargetMode="External"/><Relationship Id="rId107" Type="http://schemas.openxmlformats.org/officeDocument/2006/relationships/hyperlink" Target="https://m.edsoo.ru/f2a1718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4ec" TargetMode="External"/><Relationship Id="rId37" Type="http://schemas.openxmlformats.org/officeDocument/2006/relationships/hyperlink" Target="https://m.edsoo.ru/f2a11a90" TargetMode="External"/><Relationship Id="rId53" Type="http://schemas.openxmlformats.org/officeDocument/2006/relationships/hyperlink" Target="https://m.edsoo.ru/f2a0df3a" TargetMode="External"/><Relationship Id="rId58" Type="http://schemas.openxmlformats.org/officeDocument/2006/relationships/hyperlink" Target="https://m.edsoo.ru/f2a132fa" TargetMode="External"/><Relationship Id="rId74" Type="http://schemas.openxmlformats.org/officeDocument/2006/relationships/hyperlink" Target="https://m.edsoo.ru/f2a17cc4" TargetMode="External"/><Relationship Id="rId79" Type="http://schemas.openxmlformats.org/officeDocument/2006/relationships/hyperlink" Target="https://m.edsoo.ru/f2a1592e" TargetMode="External"/><Relationship Id="rId102" Type="http://schemas.openxmlformats.org/officeDocument/2006/relationships/hyperlink" Target="https://m.edsoo.ru/f2a16ae0" TargetMode="External"/><Relationship Id="rId123" Type="http://schemas.openxmlformats.org/officeDocument/2006/relationships/hyperlink" Target="https://m.edsoo.ru/f2a1d85e" TargetMode="External"/><Relationship Id="rId128" Type="http://schemas.openxmlformats.org/officeDocument/2006/relationships/hyperlink" Target="https://m.edsoo.ru/f2a1e150" TargetMode="External"/><Relationship Id="rId144" Type="http://schemas.openxmlformats.org/officeDocument/2006/relationships/hyperlink" Target="https://m.edsoo.ru/f2a1ad2a" TargetMode="External"/><Relationship Id="rId149" Type="http://schemas.openxmlformats.org/officeDocument/2006/relationships/hyperlink" Target="https://m.edsoo.ru/f2a1b24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a198da" TargetMode="External"/><Relationship Id="rId95" Type="http://schemas.openxmlformats.org/officeDocument/2006/relationships/hyperlink" Target="https://m.edsoo.ru/f2a18f7a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2a0cf54" TargetMode="External"/><Relationship Id="rId27" Type="http://schemas.openxmlformats.org/officeDocument/2006/relationships/hyperlink" Target="https://m.edsoo.ru/f2a0f704" TargetMode="External"/><Relationship Id="rId43" Type="http://schemas.openxmlformats.org/officeDocument/2006/relationships/hyperlink" Target="https://m.edsoo.ru/f2a123fa" TargetMode="External"/><Relationship Id="rId48" Type="http://schemas.openxmlformats.org/officeDocument/2006/relationships/hyperlink" Target="https://m.edsoo.ru/f2a12832" TargetMode="External"/><Relationship Id="rId64" Type="http://schemas.openxmlformats.org/officeDocument/2006/relationships/hyperlink" Target="https://m.edsoo.ru/f2a153f2" TargetMode="External"/><Relationship Id="rId69" Type="http://schemas.openxmlformats.org/officeDocument/2006/relationships/hyperlink" Target="https://m.edsoo.ru/f2a1475e" TargetMode="External"/><Relationship Id="rId113" Type="http://schemas.openxmlformats.org/officeDocument/2006/relationships/hyperlink" Target="https://m.edsoo.ru/f2a1c49a" TargetMode="External"/><Relationship Id="rId118" Type="http://schemas.openxmlformats.org/officeDocument/2006/relationships/hyperlink" Target="https://m.edsoo.ru/f2a1cf62" TargetMode="External"/><Relationship Id="rId134" Type="http://schemas.openxmlformats.org/officeDocument/2006/relationships/hyperlink" Target="https://m.edsoo.ru/f2a1e704" TargetMode="External"/><Relationship Id="rId139" Type="http://schemas.openxmlformats.org/officeDocument/2006/relationships/hyperlink" Target="https://m.edsoo.ru/f2a1ef10" TargetMode="External"/><Relationship Id="rId80" Type="http://schemas.openxmlformats.org/officeDocument/2006/relationships/hyperlink" Target="https://m.edsoo.ru/f2a15a5a" TargetMode="External"/><Relationship Id="rId85" Type="http://schemas.openxmlformats.org/officeDocument/2006/relationships/hyperlink" Target="https://m.edsoo.ru/f2a18a20" TargetMode="External"/><Relationship Id="rId150" Type="http://schemas.openxmlformats.org/officeDocument/2006/relationships/hyperlink" Target="https://m.edsoo.ru/f2a1f76c" TargetMode="External"/><Relationship Id="rId155" Type="http://schemas.openxmlformats.org/officeDocument/2006/relationships/hyperlink" Target="https://m.edsoo.ru/f2a200a4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cafe" TargetMode="External"/><Relationship Id="rId33" Type="http://schemas.openxmlformats.org/officeDocument/2006/relationships/hyperlink" Target="https://m.edsoo.ru/f2a0ef3e" TargetMode="External"/><Relationship Id="rId38" Type="http://schemas.openxmlformats.org/officeDocument/2006/relationships/hyperlink" Target="https://m.edsoo.ru/f2a11bb2" TargetMode="External"/><Relationship Id="rId59" Type="http://schemas.openxmlformats.org/officeDocument/2006/relationships/hyperlink" Target="https://m.edsoo.ru/f2a13476" TargetMode="External"/><Relationship Id="rId103" Type="http://schemas.openxmlformats.org/officeDocument/2006/relationships/hyperlink" Target="https://m.edsoo.ru/f2a16c7a" TargetMode="External"/><Relationship Id="rId108" Type="http://schemas.openxmlformats.org/officeDocument/2006/relationships/hyperlink" Target="https://m.edsoo.ru/f2a17328" TargetMode="External"/><Relationship Id="rId124" Type="http://schemas.openxmlformats.org/officeDocument/2006/relationships/hyperlink" Target="https://m.edsoo.ru/f2a1d962" TargetMode="External"/><Relationship Id="rId129" Type="http://schemas.openxmlformats.org/officeDocument/2006/relationships/hyperlink" Target="https://m.edsoo.ru/f2a1e268" TargetMode="External"/><Relationship Id="rId20" Type="http://schemas.openxmlformats.org/officeDocument/2006/relationships/hyperlink" Target="https://m.edsoo.ru/f2a0e426" TargetMode="External"/><Relationship Id="rId41" Type="http://schemas.openxmlformats.org/officeDocument/2006/relationships/hyperlink" Target="https://m.edsoo.ru/f2a11f18" TargetMode="External"/><Relationship Id="rId54" Type="http://schemas.openxmlformats.org/officeDocument/2006/relationships/hyperlink" Target="https://m.edsoo.ru/f2a0d684" TargetMode="External"/><Relationship Id="rId62" Type="http://schemas.openxmlformats.org/officeDocument/2006/relationships/hyperlink" Target="https://m.edsoo.ru/f2a13c8c" TargetMode="External"/><Relationship Id="rId70" Type="http://schemas.openxmlformats.org/officeDocument/2006/relationships/hyperlink" Target="https://m.edsoo.ru/f2a14c90" TargetMode="External"/><Relationship Id="rId75" Type="http://schemas.openxmlformats.org/officeDocument/2006/relationships/hyperlink" Target="https://m.edsoo.ru/f2a17e54" TargetMode="External"/><Relationship Id="rId83" Type="http://schemas.openxmlformats.org/officeDocument/2006/relationships/hyperlink" Target="https://m.edsoo.ru/f2a184e4" TargetMode="External"/><Relationship Id="rId88" Type="http://schemas.openxmlformats.org/officeDocument/2006/relationships/hyperlink" Target="https://m.edsoo.ru/f2a19560" TargetMode="External"/><Relationship Id="rId91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99f2" TargetMode="External"/><Relationship Id="rId111" Type="http://schemas.openxmlformats.org/officeDocument/2006/relationships/hyperlink" Target="https://m.edsoo.ru/f2a1b87e" TargetMode="External"/><Relationship Id="rId132" Type="http://schemas.openxmlformats.org/officeDocument/2006/relationships/hyperlink" Target="https://m.edsoo.ru/f2a1e4f2" TargetMode="External"/><Relationship Id="rId140" Type="http://schemas.openxmlformats.org/officeDocument/2006/relationships/hyperlink" Target="https://m.edsoo.ru/f2a1f028" TargetMode="External"/><Relationship Id="rId145" Type="http://schemas.openxmlformats.org/officeDocument/2006/relationships/hyperlink" Target="https://m.edsoo.ru/f2a1a802" TargetMode="External"/><Relationship Id="rId153" Type="http://schemas.openxmlformats.org/officeDocument/2006/relationships/hyperlink" Target="https://m.edsoo.ru/f2a1fc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d300" TargetMode="External"/><Relationship Id="rId28" Type="http://schemas.openxmlformats.org/officeDocument/2006/relationships/hyperlink" Target="https://m.edsoo.ru/f2a0fd8a" TargetMode="External"/><Relationship Id="rId36" Type="http://schemas.openxmlformats.org/officeDocument/2006/relationships/hyperlink" Target="https://m.edsoo.ru/f2a114fa" TargetMode="External"/><Relationship Id="rId49" Type="http://schemas.openxmlformats.org/officeDocument/2006/relationships/hyperlink" Target="https://m.edsoo.ru/f2a12990" TargetMode="External"/><Relationship Id="rId57" Type="http://schemas.openxmlformats.org/officeDocument/2006/relationships/hyperlink" Target="https://m.edsoo.ru/f2a1319c" TargetMode="External"/><Relationship Id="rId106" Type="http://schemas.openxmlformats.org/officeDocument/2006/relationships/hyperlink" Target="https://m.edsoo.ru/f2a16fe0" TargetMode="External"/><Relationship Id="rId114" Type="http://schemas.openxmlformats.org/officeDocument/2006/relationships/hyperlink" Target="https://m.edsoo.ru/f2a1c63e" TargetMode="External"/><Relationship Id="rId119" Type="http://schemas.openxmlformats.org/officeDocument/2006/relationships/hyperlink" Target="https://m.edsoo.ru/f2a1d174" TargetMode="External"/><Relationship Id="rId127" Type="http://schemas.openxmlformats.org/officeDocument/2006/relationships/hyperlink" Target="https://m.edsoo.ru/f2a1e01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da2" TargetMode="External"/><Relationship Id="rId44" Type="http://schemas.openxmlformats.org/officeDocument/2006/relationships/hyperlink" Target="https://m.edsoo.ru/f2a0f894" TargetMode="External"/><Relationship Id="rId52" Type="http://schemas.openxmlformats.org/officeDocument/2006/relationships/hyperlink" Target="https://m.edsoo.ru/f2a0daee" TargetMode="External"/><Relationship Id="rId60" Type="http://schemas.openxmlformats.org/officeDocument/2006/relationships/hyperlink" Target="https://m.edsoo.ru/f2a13606" TargetMode="External"/><Relationship Id="rId65" Type="http://schemas.openxmlformats.org/officeDocument/2006/relationships/hyperlink" Target="https://m.edsoo.ru/f2a15582" TargetMode="External"/><Relationship Id="rId73" Type="http://schemas.openxmlformats.org/officeDocument/2006/relationships/hyperlink" Target="https://m.edsoo.ru/f2a151f4" TargetMode="External"/><Relationship Id="rId78" Type="http://schemas.openxmlformats.org/officeDocument/2006/relationships/hyperlink" Target="https://m.edsoo.ru/f2a1835e" TargetMode="External"/><Relationship Id="rId81" Type="http://schemas.openxmlformats.org/officeDocument/2006/relationships/hyperlink" Target="https://m.edsoo.ru/f2a15b68" TargetMode="External"/><Relationship Id="rId86" Type="http://schemas.openxmlformats.org/officeDocument/2006/relationships/hyperlink" Target="https://m.edsoo.ru/f2a18b56" TargetMode="External"/><Relationship Id="rId94" Type="http://schemas.openxmlformats.org/officeDocument/2006/relationships/hyperlink" Target="https://m.edsoo.ru/f2a18e76" TargetMode="External"/><Relationship Id="rId99" Type="http://schemas.openxmlformats.org/officeDocument/2006/relationships/hyperlink" Target="https://m.edsoo.ru/f2a1a2ee" TargetMode="External"/><Relationship Id="rId101" Type="http://schemas.openxmlformats.org/officeDocument/2006/relationships/hyperlink" Target="https://m.edsoo.ru/f2a1a51e" TargetMode="External"/><Relationship Id="rId122" Type="http://schemas.openxmlformats.org/officeDocument/2006/relationships/hyperlink" Target="https://m.edsoo.ru/f2a1d750" TargetMode="External"/><Relationship Id="rId130" Type="http://schemas.openxmlformats.org/officeDocument/2006/relationships/hyperlink" Target="https://m.edsoo.ru/f2a1e3da" TargetMode="External"/><Relationship Id="rId135" Type="http://schemas.openxmlformats.org/officeDocument/2006/relationships/hyperlink" Target="https://m.edsoo.ru/f2a1e826" TargetMode="External"/><Relationship Id="rId143" Type="http://schemas.openxmlformats.org/officeDocument/2006/relationships/hyperlink" Target="https://m.edsoo.ru/f2a1a69a" TargetMode="External"/><Relationship Id="rId148" Type="http://schemas.openxmlformats.org/officeDocument/2006/relationships/hyperlink" Target="https://m.edsoo.ru/f2a1b09a" TargetMode="External"/><Relationship Id="rId151" Type="http://schemas.openxmlformats.org/officeDocument/2006/relationships/hyperlink" Target="https://m.edsoo.ru/f2a1f924" TargetMode="External"/><Relationship Id="rId156" Type="http://schemas.openxmlformats.org/officeDocument/2006/relationships/hyperlink" Target="https://m.edsoo.ru/f2a201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0fc" TargetMode="External"/><Relationship Id="rId39" Type="http://schemas.openxmlformats.org/officeDocument/2006/relationships/hyperlink" Target="https://m.edsoo.ru/f2a11806" TargetMode="External"/><Relationship Id="rId109" Type="http://schemas.openxmlformats.org/officeDocument/2006/relationships/hyperlink" Target="https://m.edsoo.ru/f2a1691e" TargetMode="External"/><Relationship Id="rId34" Type="http://schemas.openxmlformats.org/officeDocument/2006/relationships/hyperlink" Target="https://m.edsoo.ru/f2a116b2" TargetMode="External"/><Relationship Id="rId50" Type="http://schemas.openxmlformats.org/officeDocument/2006/relationships/hyperlink" Target="https://m.edsoo.ru/f2a12cba" TargetMode="External"/><Relationship Id="rId55" Type="http://schemas.openxmlformats.org/officeDocument/2006/relationships/hyperlink" Target="https://m.edsoo.ru/f2a0d7e2" TargetMode="External"/><Relationship Id="rId76" Type="http://schemas.openxmlformats.org/officeDocument/2006/relationships/hyperlink" Target="https://m.edsoo.ru/f2a1802a" TargetMode="External"/><Relationship Id="rId97" Type="http://schemas.openxmlformats.org/officeDocument/2006/relationships/hyperlink" Target="https://m.edsoo.ru/f2a19c2c" TargetMode="External"/><Relationship Id="rId104" Type="http://schemas.openxmlformats.org/officeDocument/2006/relationships/hyperlink" Target="https://m.edsoo.ru/f2a16e1e" TargetMode="External"/><Relationship Id="rId120" Type="http://schemas.openxmlformats.org/officeDocument/2006/relationships/hyperlink" Target="https://m.edsoo.ru/f2a1d516" TargetMode="External"/><Relationship Id="rId125" Type="http://schemas.openxmlformats.org/officeDocument/2006/relationships/hyperlink" Target="https://m.edsoo.ru/f2a1da7a" TargetMode="External"/><Relationship Id="rId141" Type="http://schemas.openxmlformats.org/officeDocument/2006/relationships/hyperlink" Target="https://m.edsoo.ru/f2a1f136" TargetMode="External"/><Relationship Id="rId146" Type="http://schemas.openxmlformats.org/officeDocument/2006/relationships/hyperlink" Target="https://m.edsoo.ru/f2a1a924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2a14de4" TargetMode="External"/><Relationship Id="rId92" Type="http://schemas.openxmlformats.org/officeDocument/2006/relationships/hyperlink" Target="https://m.edsoo.ru/f2a183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15e" TargetMode="External"/><Relationship Id="rId24" Type="http://schemas.openxmlformats.org/officeDocument/2006/relationships/hyperlink" Target="https://m.edsoo.ru/f2a0d440" TargetMode="External"/><Relationship Id="rId40" Type="http://schemas.openxmlformats.org/officeDocument/2006/relationships/hyperlink" Target="https://m.edsoo.ru/f2a1196e" TargetMode="External"/><Relationship Id="rId45" Type="http://schemas.openxmlformats.org/officeDocument/2006/relationships/hyperlink" Target="https://m.edsoo.ru/f2a0f9fc" TargetMode="External"/><Relationship Id="rId66" Type="http://schemas.openxmlformats.org/officeDocument/2006/relationships/hyperlink" Target="https://m.edsoo.ru/f2a143e4" TargetMode="External"/><Relationship Id="rId87" Type="http://schemas.openxmlformats.org/officeDocument/2006/relationships/hyperlink" Target="https://m.edsoo.ru/f2a19088" TargetMode="External"/><Relationship Id="rId110" Type="http://schemas.openxmlformats.org/officeDocument/2006/relationships/hyperlink" Target="https://m.edsoo.ru/f2a1b55e" TargetMode="External"/><Relationship Id="rId115" Type="http://schemas.openxmlformats.org/officeDocument/2006/relationships/hyperlink" Target="https://m.edsoo.ru/f2a1cb02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b50" TargetMode="External"/><Relationship Id="rId157" Type="http://schemas.openxmlformats.org/officeDocument/2006/relationships/hyperlink" Target="https://m.edsoo.ru/f2a20388" TargetMode="External"/><Relationship Id="rId61" Type="http://schemas.openxmlformats.org/officeDocument/2006/relationships/hyperlink" Target="https://m.edsoo.ru/f2a13764" TargetMode="External"/><Relationship Id="rId82" Type="http://schemas.openxmlformats.org/officeDocument/2006/relationships/hyperlink" Target="https://m.edsoo.ru/f2a15e2e" TargetMode="External"/><Relationship Id="rId152" Type="http://schemas.openxmlformats.org/officeDocument/2006/relationships/hyperlink" Target="https://m.edsoo.ru/f2a1faaa" TargetMode="External"/><Relationship Id="rId19" Type="http://schemas.openxmlformats.org/officeDocument/2006/relationships/hyperlink" Target="https://m.edsoo.ru/f2a0e2a0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10c3a" TargetMode="External"/><Relationship Id="rId35" Type="http://schemas.openxmlformats.org/officeDocument/2006/relationships/hyperlink" Target="https://m.edsoo.ru/f2a1116c" TargetMode="External"/><Relationship Id="rId56" Type="http://schemas.openxmlformats.org/officeDocument/2006/relationships/hyperlink" Target="https://m.edsoo.ru/f2a1302a" TargetMode="External"/><Relationship Id="rId77" Type="http://schemas.openxmlformats.org/officeDocument/2006/relationships/hyperlink" Target="https://m.edsoo.ru/f2a181ce" TargetMode="External"/><Relationship Id="rId100" Type="http://schemas.openxmlformats.org/officeDocument/2006/relationships/hyperlink" Target="https://m.edsoo.ru/f2a1a3fc" TargetMode="External"/><Relationship Id="rId105" Type="http://schemas.openxmlformats.org/officeDocument/2006/relationships/hyperlink" Target="https://m.edsoo.ru/f2a16194" TargetMode="External"/><Relationship Id="rId126" Type="http://schemas.openxmlformats.org/officeDocument/2006/relationships/hyperlink" Target="https://m.edsoo.ru/f2a1db88" TargetMode="External"/><Relationship Id="rId147" Type="http://schemas.openxmlformats.org/officeDocument/2006/relationships/hyperlink" Target="https://m.edsoo.ru/f2a1aef6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f2a0d54e" TargetMode="External"/><Relationship Id="rId72" Type="http://schemas.openxmlformats.org/officeDocument/2006/relationships/hyperlink" Target="https://m.edsoo.ru/f2a14f74" TargetMode="External"/><Relationship Id="rId93" Type="http://schemas.openxmlformats.org/officeDocument/2006/relationships/hyperlink" Target="https://m.edsoo.ru/f2a18c5a" TargetMode="External"/><Relationship Id="rId98" Type="http://schemas.openxmlformats.org/officeDocument/2006/relationships/hyperlink" Target="https://m.edsoo.ru/f2a1a1d6" TargetMode="External"/><Relationship Id="rId121" Type="http://schemas.openxmlformats.org/officeDocument/2006/relationships/hyperlink" Target="https://m.edsoo.ru/f2a1d64c" TargetMode="External"/><Relationship Id="rId142" Type="http://schemas.openxmlformats.org/officeDocument/2006/relationships/hyperlink" Target="https://m.edsoo.ru/f2a1f23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eaca" TargetMode="External"/><Relationship Id="rId46" Type="http://schemas.openxmlformats.org/officeDocument/2006/relationships/hyperlink" Target="https://m.edsoo.ru/f2a121a2" TargetMode="External"/><Relationship Id="rId67" Type="http://schemas.openxmlformats.org/officeDocument/2006/relationships/hyperlink" Target="https://m.edsoo.ru/f2a1451a" TargetMode="External"/><Relationship Id="rId116" Type="http://schemas.openxmlformats.org/officeDocument/2006/relationships/hyperlink" Target="https://m.edsoo.ru/f2a1cc2e" TargetMode="External"/><Relationship Id="rId137" Type="http://schemas.openxmlformats.org/officeDocument/2006/relationships/hyperlink" Target="https://m.edsoo.ru/f2a1ec68" TargetMode="External"/><Relationship Id="rId158" Type="http://schemas.openxmlformats.org/officeDocument/2006/relationships/hyperlink" Target="https://m.edsoo.ru/f2a206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35</Pages>
  <Words>6774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МАСТЕР</cp:lastModifiedBy>
  <cp:revision>14</cp:revision>
  <dcterms:created xsi:type="dcterms:W3CDTF">2023-09-11T19:59:00Z</dcterms:created>
  <dcterms:modified xsi:type="dcterms:W3CDTF">2023-09-17T19:24:00Z</dcterms:modified>
</cp:coreProperties>
</file>